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1206B" w14:textId="77777777" w:rsidR="0012377A" w:rsidRDefault="0012377A" w:rsidP="0012377A">
      <w:pPr>
        <w:pStyle w:val="Kop1"/>
        <w:jc w:val="center"/>
        <w:rPr>
          <w:rFonts w:ascii="Century Gothic" w:hAnsi="Century Gothic"/>
          <w:b/>
          <w:sz w:val="36"/>
        </w:rPr>
      </w:pPr>
      <w:r>
        <w:rPr>
          <w:rFonts w:ascii="Century Gothic" w:hAnsi="Century Gothic"/>
          <w:b/>
          <w:sz w:val="36"/>
        </w:rPr>
        <w:t>HILOTHERM RESERVATIEFORMULIER</w:t>
      </w:r>
    </w:p>
    <w:p w14:paraId="48257778" w14:textId="5E7935F5" w:rsidR="00C4334E" w:rsidRPr="00300066" w:rsidRDefault="008805FD" w:rsidP="00C4334E">
      <w:pPr>
        <w:pStyle w:val="Kop1"/>
        <w:rPr>
          <w:rFonts w:ascii="Century Gothic" w:hAnsi="Century Gothic"/>
          <w:b/>
          <w:sz w:val="22"/>
          <w:u w:val="single"/>
        </w:rPr>
      </w:pPr>
      <w:r>
        <w:rPr>
          <w:rFonts w:ascii="Century Gothic" w:hAnsi="Century Gothic"/>
          <w:b/>
          <w:u w:val="single"/>
        </w:rPr>
        <w:t>Contact</w:t>
      </w:r>
      <w:r w:rsidR="00C4334E">
        <w:rPr>
          <w:rFonts w:ascii="Century Gothic" w:hAnsi="Century Gothic"/>
          <w:b/>
          <w:u w:val="single"/>
        </w:rPr>
        <w:t>gegevens</w:t>
      </w:r>
      <w:r w:rsidR="00300066">
        <w:rPr>
          <w:rFonts w:ascii="Century Gothic" w:hAnsi="Century Gothic"/>
          <w:b/>
          <w:u w:val="single"/>
        </w:rPr>
        <w:t xml:space="preserve"> van de huurder </w:t>
      </w:r>
      <w:r w:rsidR="00300066" w:rsidRPr="00300066">
        <w:rPr>
          <w:rFonts w:ascii="Century Gothic" w:hAnsi="Century Gothic"/>
          <w:b/>
          <w:sz w:val="22"/>
          <w:u w:val="single"/>
        </w:rPr>
        <w:t>(alle velden zijn verplicht)</w:t>
      </w:r>
    </w:p>
    <w:p w14:paraId="60652530" w14:textId="77777777" w:rsidR="00C4334E" w:rsidRPr="00C4334E" w:rsidRDefault="00C4334E" w:rsidP="00C4334E"/>
    <w:p w14:paraId="0A1C7473" w14:textId="4F610E04" w:rsidR="00E14B4A" w:rsidRDefault="00C4334E" w:rsidP="0012377A">
      <w:pPr>
        <w:rPr>
          <w:rFonts w:ascii="Century Gothic" w:hAnsi="Century Gothic"/>
        </w:rPr>
      </w:pPr>
      <w:r w:rsidRPr="00085829">
        <w:rPr>
          <w:rFonts w:ascii="Century Gothic" w:hAnsi="Century Gothic"/>
        </w:rPr>
        <w:t>VOORNAAM</w:t>
      </w:r>
      <w:r w:rsidR="00602B1B" w:rsidRPr="00085829">
        <w:rPr>
          <w:rFonts w:ascii="Century Gothic" w:hAnsi="Century Gothic"/>
        </w:rPr>
        <w:t xml:space="preserve"> PATIENT</w:t>
      </w:r>
      <w:r w:rsidRPr="00085829">
        <w:rPr>
          <w:rFonts w:ascii="Century Gothic" w:hAnsi="Century Gothic"/>
        </w:rPr>
        <w:t>: …………………………………………………………………</w:t>
      </w:r>
      <w:r w:rsidR="008805FD" w:rsidRPr="00085829">
        <w:rPr>
          <w:rFonts w:ascii="Century Gothic" w:hAnsi="Century Gothic"/>
        </w:rPr>
        <w:br/>
      </w:r>
      <w:r w:rsidRPr="00085829">
        <w:rPr>
          <w:rFonts w:ascii="Century Gothic" w:hAnsi="Century Gothic"/>
          <w:sz w:val="18"/>
        </w:rPr>
        <w:br/>
      </w:r>
      <w:r w:rsidRPr="00085829">
        <w:rPr>
          <w:rFonts w:ascii="Century Gothic" w:hAnsi="Century Gothic"/>
        </w:rPr>
        <w:t>ACHTERNAAM</w:t>
      </w:r>
      <w:r w:rsidR="00602B1B" w:rsidRPr="00085829">
        <w:rPr>
          <w:rFonts w:ascii="Century Gothic" w:hAnsi="Century Gothic"/>
        </w:rPr>
        <w:t xml:space="preserve"> PATIENT</w:t>
      </w:r>
      <w:r w:rsidRPr="00085829">
        <w:rPr>
          <w:rFonts w:ascii="Century Gothic" w:hAnsi="Century Gothic"/>
        </w:rPr>
        <w:t>:  ….……………………………………………………………</w:t>
      </w:r>
      <w:r w:rsidR="008805FD" w:rsidRPr="00085829">
        <w:rPr>
          <w:rFonts w:ascii="Century Gothic" w:hAnsi="Century Gothic"/>
        </w:rPr>
        <w:br/>
      </w:r>
      <w:r w:rsidRPr="00085829">
        <w:rPr>
          <w:rFonts w:ascii="Century Gothic" w:hAnsi="Century Gothic"/>
          <w:sz w:val="18"/>
        </w:rPr>
        <w:br/>
      </w:r>
      <w:r w:rsidRPr="00085829">
        <w:rPr>
          <w:rFonts w:ascii="Century Gothic" w:hAnsi="Century Gothic"/>
        </w:rPr>
        <w:t>STRAAT: …………………………………………….............  NR: ……………</w:t>
      </w:r>
      <w:r w:rsidR="008805FD" w:rsidRPr="00085829">
        <w:rPr>
          <w:rFonts w:ascii="Century Gothic" w:hAnsi="Century Gothic"/>
        </w:rPr>
        <w:br/>
      </w:r>
      <w:r w:rsidRPr="00085829">
        <w:rPr>
          <w:rFonts w:ascii="Century Gothic" w:hAnsi="Century Gothic"/>
          <w:sz w:val="18"/>
        </w:rPr>
        <w:br/>
      </w:r>
      <w:r w:rsidRPr="00085829">
        <w:rPr>
          <w:rFonts w:ascii="Century Gothic" w:hAnsi="Century Gothic"/>
        </w:rPr>
        <w:t>POSTCODE: …………………………………………………………………….</w:t>
      </w:r>
      <w:r w:rsidR="008805FD" w:rsidRPr="00085829">
        <w:rPr>
          <w:rFonts w:ascii="Century Gothic" w:hAnsi="Century Gothic"/>
        </w:rPr>
        <w:br/>
      </w:r>
      <w:r w:rsidRPr="00085829">
        <w:rPr>
          <w:rFonts w:ascii="Century Gothic" w:hAnsi="Century Gothic"/>
          <w:sz w:val="18"/>
        </w:rPr>
        <w:br/>
      </w:r>
      <w:r w:rsidRPr="00085829">
        <w:rPr>
          <w:rFonts w:ascii="Century Gothic" w:hAnsi="Century Gothic"/>
        </w:rPr>
        <w:t>GEMEENTE: …………………………………………………………………….</w:t>
      </w:r>
      <w:r w:rsidR="008805FD" w:rsidRPr="00085829">
        <w:rPr>
          <w:rFonts w:ascii="Century Gothic" w:hAnsi="Century Gothic"/>
        </w:rPr>
        <w:br/>
      </w:r>
      <w:r w:rsidRPr="00085829">
        <w:rPr>
          <w:rFonts w:ascii="Century Gothic" w:hAnsi="Century Gothic"/>
          <w:sz w:val="18"/>
        </w:rPr>
        <w:br/>
      </w:r>
      <w:r w:rsidRPr="00085829">
        <w:rPr>
          <w:rFonts w:ascii="Century Gothic" w:hAnsi="Century Gothic"/>
        </w:rPr>
        <w:t>EMAIL: ………………………………………………………………………….</w:t>
      </w:r>
      <w:r w:rsidR="008805FD" w:rsidRPr="00085829">
        <w:rPr>
          <w:rFonts w:ascii="Century Gothic" w:hAnsi="Century Gothic"/>
        </w:rPr>
        <w:br/>
      </w:r>
      <w:r w:rsidRPr="00085829">
        <w:rPr>
          <w:rFonts w:ascii="Century Gothic" w:hAnsi="Century Gothic"/>
          <w:sz w:val="18"/>
        </w:rPr>
        <w:br/>
      </w:r>
      <w:r w:rsidRPr="00085829">
        <w:rPr>
          <w:rFonts w:ascii="Century Gothic" w:hAnsi="Century Gothic"/>
        </w:rPr>
        <w:t>TELEFOONNUMMER: …………………………………………………………</w:t>
      </w:r>
      <w:r w:rsidR="00A62C1C">
        <w:rPr>
          <w:rFonts w:ascii="Century Gothic" w:hAnsi="Century Gothic"/>
        </w:rPr>
        <w:br/>
      </w:r>
      <w:r w:rsidR="00A62C1C" w:rsidRPr="00085829">
        <w:rPr>
          <w:rFonts w:ascii="Century Gothic" w:hAnsi="Century Gothic"/>
          <w:sz w:val="18"/>
        </w:rPr>
        <w:br/>
      </w:r>
      <w:r w:rsidR="00602B1B" w:rsidRPr="00085829">
        <w:rPr>
          <w:rFonts w:ascii="Century Gothic" w:hAnsi="Century Gothic"/>
        </w:rPr>
        <w:t>RIJKSREGISTERNUMMER / INSZ-nummer</w:t>
      </w:r>
      <w:r w:rsidR="00844891">
        <w:rPr>
          <w:rFonts w:ascii="Century Gothic" w:hAnsi="Century Gothic"/>
        </w:rPr>
        <w:t>:</w:t>
      </w:r>
      <w:r w:rsidR="00602B1B" w:rsidRPr="00085829">
        <w:rPr>
          <w:rFonts w:ascii="Century Gothic" w:hAnsi="Century Gothic"/>
        </w:rPr>
        <w:t xml:space="preserve"> …………………………………………</w:t>
      </w:r>
      <w:r w:rsidR="00602B1B" w:rsidRPr="00085829">
        <w:rPr>
          <w:rFonts w:ascii="Century Gothic" w:hAnsi="Century Gothic"/>
        </w:rPr>
        <w:br/>
      </w:r>
      <w:r w:rsidR="00A62C1C" w:rsidRPr="00085829">
        <w:rPr>
          <w:rFonts w:ascii="Century Gothic" w:hAnsi="Century Gothic"/>
          <w:sz w:val="18"/>
        </w:rPr>
        <w:br/>
      </w:r>
      <w:r w:rsidR="000904E5">
        <w:rPr>
          <w:rFonts w:ascii="Century Gothic" w:hAnsi="Century Gothic"/>
        </w:rPr>
        <w:t>REKENINGNUMMER (terugbetaling waarborg</w:t>
      </w:r>
      <w:r w:rsidR="00D54FC4">
        <w:rPr>
          <w:rFonts w:ascii="Century Gothic" w:hAnsi="Century Gothic"/>
        </w:rPr>
        <w:t>)</w:t>
      </w:r>
      <w:r w:rsidR="00844891">
        <w:rPr>
          <w:rFonts w:ascii="Century Gothic" w:hAnsi="Century Gothic"/>
        </w:rPr>
        <w:t>:</w:t>
      </w:r>
      <w:r w:rsidR="00602B1B" w:rsidRPr="00085829">
        <w:rPr>
          <w:rFonts w:ascii="Century Gothic" w:hAnsi="Century Gothic"/>
        </w:rPr>
        <w:t xml:space="preserve"> ……………………..………………………</w:t>
      </w:r>
    </w:p>
    <w:p w14:paraId="6251FABD" w14:textId="65BC20EA" w:rsidR="00C4334E" w:rsidRPr="004271AF" w:rsidRDefault="00E14B4A" w:rsidP="004271AF">
      <w:pPr>
        <w:rPr>
          <w:rStyle w:val="Kop1Char"/>
          <w:b/>
          <w:bCs/>
          <w:u w:val="single"/>
        </w:rPr>
      </w:pPr>
      <w:r>
        <w:rPr>
          <w:rFonts w:ascii="Century Gothic" w:hAnsi="Century Gothic"/>
        </w:rPr>
        <w:t>HOSPITAAL: …………………………………………………………………………………………</w:t>
      </w:r>
      <w:r w:rsidR="008805FD">
        <w:rPr>
          <w:rFonts w:ascii="Century Gothic" w:hAnsi="Century Gothic"/>
          <w:sz w:val="24"/>
        </w:rPr>
        <w:br/>
      </w:r>
      <w:r w:rsidR="00C4334E" w:rsidRPr="004271AF">
        <w:rPr>
          <w:rStyle w:val="Kop1Char"/>
          <w:b/>
          <w:bCs/>
          <w:u w:val="single"/>
        </w:rPr>
        <w:t>Reservatieperiode</w:t>
      </w:r>
    </w:p>
    <w:p w14:paraId="55DC6B88" w14:textId="0A54F3AB" w:rsidR="00120CD2" w:rsidRPr="00085829" w:rsidRDefault="00120CD2" w:rsidP="00120CD2">
      <w:pPr>
        <w:rPr>
          <w:rFonts w:ascii="Century Gothic" w:hAnsi="Century Gothic"/>
        </w:rPr>
      </w:pPr>
      <w:r w:rsidRPr="00085829">
        <w:rPr>
          <w:rFonts w:ascii="Century Gothic" w:hAnsi="Century Gothic"/>
        </w:rPr>
        <w:t xml:space="preserve">DATUM </w:t>
      </w:r>
      <w:r w:rsidR="00156594">
        <w:rPr>
          <w:rFonts w:ascii="Century Gothic" w:hAnsi="Century Gothic"/>
        </w:rPr>
        <w:t>OP</w:t>
      </w:r>
      <w:r w:rsidR="00EF2900">
        <w:rPr>
          <w:rFonts w:ascii="Century Gothic" w:hAnsi="Century Gothic"/>
        </w:rPr>
        <w:t>HALING</w:t>
      </w:r>
      <w:r w:rsidRPr="00085829">
        <w:rPr>
          <w:rFonts w:ascii="Century Gothic" w:hAnsi="Century Gothic"/>
        </w:rPr>
        <w:t xml:space="preserve">: </w:t>
      </w:r>
      <w:r w:rsidR="00156594">
        <w:rPr>
          <w:rFonts w:ascii="Century Gothic" w:hAnsi="Century Gothic"/>
        </w:rPr>
        <w:tab/>
        <w:t xml:space="preserve">   </w:t>
      </w:r>
      <w:r w:rsidRPr="00085829">
        <w:rPr>
          <w:rFonts w:ascii="Century Gothic" w:hAnsi="Century Gothic"/>
        </w:rPr>
        <w:t>…</w:t>
      </w:r>
      <w:r w:rsidR="00F562AF" w:rsidRPr="00085829">
        <w:rPr>
          <w:rFonts w:ascii="Century Gothic" w:hAnsi="Century Gothic"/>
        </w:rPr>
        <w:t>….</w:t>
      </w:r>
      <w:r w:rsidRPr="00085829">
        <w:rPr>
          <w:rFonts w:ascii="Century Gothic" w:hAnsi="Century Gothic"/>
        </w:rPr>
        <w:t>./…</w:t>
      </w:r>
      <w:r w:rsidR="00F562AF" w:rsidRPr="00085829">
        <w:rPr>
          <w:rFonts w:ascii="Century Gothic" w:hAnsi="Century Gothic"/>
        </w:rPr>
        <w:t>…</w:t>
      </w:r>
      <w:r w:rsidRPr="00085829">
        <w:rPr>
          <w:rFonts w:ascii="Century Gothic" w:hAnsi="Century Gothic"/>
        </w:rPr>
        <w:t>../…</w:t>
      </w:r>
      <w:r w:rsidR="00F562AF" w:rsidRPr="00085829">
        <w:rPr>
          <w:rFonts w:ascii="Century Gothic" w:hAnsi="Century Gothic"/>
        </w:rPr>
        <w:t>…</w:t>
      </w:r>
      <w:r w:rsidRPr="00085829">
        <w:rPr>
          <w:rFonts w:ascii="Century Gothic" w:hAnsi="Century Gothic"/>
        </w:rPr>
        <w:t>…….</w:t>
      </w:r>
    </w:p>
    <w:p w14:paraId="041614DB" w14:textId="77777777" w:rsidR="00120CD2" w:rsidRPr="00085829" w:rsidRDefault="00120CD2" w:rsidP="00120CD2">
      <w:pPr>
        <w:rPr>
          <w:rFonts w:ascii="Century Gothic" w:hAnsi="Century Gothic"/>
        </w:rPr>
      </w:pPr>
      <w:r w:rsidRPr="00085829">
        <w:rPr>
          <w:rFonts w:ascii="Century Gothic" w:hAnsi="Century Gothic"/>
        </w:rPr>
        <w:t>DATUM TERUGGAVE:  …</w:t>
      </w:r>
      <w:r w:rsidR="00F562AF" w:rsidRPr="00085829">
        <w:rPr>
          <w:rFonts w:ascii="Century Gothic" w:hAnsi="Century Gothic"/>
        </w:rPr>
        <w:t>…</w:t>
      </w:r>
      <w:r w:rsidRPr="00085829">
        <w:rPr>
          <w:rFonts w:ascii="Century Gothic" w:hAnsi="Century Gothic"/>
        </w:rPr>
        <w:t>../…</w:t>
      </w:r>
      <w:r w:rsidR="00F562AF" w:rsidRPr="00085829">
        <w:rPr>
          <w:rFonts w:ascii="Century Gothic" w:hAnsi="Century Gothic"/>
        </w:rPr>
        <w:t>….</w:t>
      </w:r>
      <w:r w:rsidRPr="00085829">
        <w:rPr>
          <w:rFonts w:ascii="Century Gothic" w:hAnsi="Century Gothic"/>
        </w:rPr>
        <w:t>./……</w:t>
      </w:r>
      <w:r w:rsidR="00F562AF" w:rsidRPr="00085829">
        <w:rPr>
          <w:rFonts w:ascii="Century Gothic" w:hAnsi="Century Gothic"/>
        </w:rPr>
        <w:t>…</w:t>
      </w:r>
      <w:r w:rsidRPr="00085829">
        <w:rPr>
          <w:rFonts w:ascii="Century Gothic" w:hAnsi="Century Gothic"/>
        </w:rPr>
        <w:t>….</w:t>
      </w:r>
    </w:p>
    <w:p w14:paraId="5E2ABDDE" w14:textId="59CEC0B8" w:rsidR="005D03F7" w:rsidRPr="00300066" w:rsidRDefault="005D03F7" w:rsidP="00300066">
      <w:pPr>
        <w:rPr>
          <w:rFonts w:ascii="Century Gothic" w:hAnsi="Century Gothic"/>
          <w:sz w:val="20"/>
        </w:rPr>
      </w:pPr>
      <w:r w:rsidRPr="00300066">
        <w:rPr>
          <w:rFonts w:ascii="Century Gothic" w:hAnsi="Century Gothic"/>
          <w:sz w:val="20"/>
        </w:rPr>
        <w:t xml:space="preserve">Door onderstaand te ondertekenen ga ik akkoord om de bijbehorende kosten </w:t>
      </w:r>
      <w:r w:rsidR="00602B1B">
        <w:rPr>
          <w:rFonts w:ascii="Century Gothic" w:hAnsi="Century Gothic"/>
          <w:sz w:val="20"/>
        </w:rPr>
        <w:t xml:space="preserve">voor de reservatieperiode </w:t>
      </w:r>
      <w:r w:rsidRPr="00300066">
        <w:rPr>
          <w:rFonts w:ascii="Century Gothic" w:hAnsi="Century Gothic"/>
          <w:sz w:val="20"/>
        </w:rPr>
        <w:t xml:space="preserve">te betalen </w:t>
      </w:r>
      <w:r w:rsidR="00156594">
        <w:rPr>
          <w:rFonts w:ascii="Century Gothic" w:hAnsi="Century Gothic"/>
          <w:sz w:val="20"/>
        </w:rPr>
        <w:t xml:space="preserve">bij </w:t>
      </w:r>
      <w:proofErr w:type="spellStart"/>
      <w:r w:rsidR="00156594">
        <w:rPr>
          <w:rFonts w:ascii="Century Gothic" w:hAnsi="Century Gothic"/>
          <w:sz w:val="20"/>
        </w:rPr>
        <w:t>ophaling</w:t>
      </w:r>
      <w:proofErr w:type="spellEnd"/>
      <w:r w:rsidRPr="00300066">
        <w:rPr>
          <w:rFonts w:ascii="Century Gothic" w:hAnsi="Century Gothic"/>
          <w:sz w:val="20"/>
        </w:rPr>
        <w:t xml:space="preserve"> van het toestel, inclusief de </w:t>
      </w:r>
      <w:r w:rsidR="00DC65FE">
        <w:rPr>
          <w:rFonts w:ascii="Century Gothic" w:hAnsi="Century Gothic"/>
          <w:sz w:val="20"/>
        </w:rPr>
        <w:t>waarborg</w:t>
      </w:r>
      <w:r w:rsidRPr="00300066">
        <w:rPr>
          <w:rFonts w:ascii="Century Gothic" w:hAnsi="Century Gothic"/>
          <w:sz w:val="20"/>
        </w:rPr>
        <w:t>.</w:t>
      </w:r>
      <w:r w:rsidR="00300066" w:rsidRPr="00300066">
        <w:rPr>
          <w:rFonts w:ascii="Century Gothic" w:hAnsi="Century Gothic"/>
          <w:sz w:val="20"/>
        </w:rPr>
        <w:br/>
        <w:t>De huurder is verantwoordelijk voor alle eventuele schade aan het gehuurde toestel als gevolg van opslag, ingebruikname of ongepast gebruik door de huurder. De huurder zal het materiaal in een onberispelijke staat van netheid aan Wameda terugbezorgen. Indien dit niet het geval is, zullen de kosten voor reiniging</w:t>
      </w:r>
      <w:r w:rsidR="00300066">
        <w:rPr>
          <w:rFonts w:ascii="Century Gothic" w:hAnsi="Century Gothic"/>
          <w:sz w:val="20"/>
        </w:rPr>
        <w:t xml:space="preserve">, </w:t>
      </w:r>
      <w:r w:rsidR="00300066" w:rsidRPr="00300066">
        <w:rPr>
          <w:rFonts w:ascii="Century Gothic" w:hAnsi="Century Gothic"/>
          <w:sz w:val="20"/>
        </w:rPr>
        <w:t>onderhoud</w:t>
      </w:r>
      <w:r w:rsidR="00A62C1C">
        <w:rPr>
          <w:rFonts w:ascii="Century Gothic" w:hAnsi="Century Gothic"/>
          <w:sz w:val="20"/>
        </w:rPr>
        <w:t>, ontbrekende onderdelen</w:t>
      </w:r>
      <w:r w:rsidR="00300066" w:rsidRPr="00300066">
        <w:rPr>
          <w:rFonts w:ascii="Century Gothic" w:hAnsi="Century Gothic"/>
          <w:sz w:val="20"/>
        </w:rPr>
        <w:t xml:space="preserve"> </w:t>
      </w:r>
      <w:r w:rsidR="00300066">
        <w:rPr>
          <w:rFonts w:ascii="Century Gothic" w:hAnsi="Century Gothic"/>
          <w:sz w:val="20"/>
        </w:rPr>
        <w:t xml:space="preserve">of herstelling </w:t>
      </w:r>
      <w:r w:rsidR="00E02A6E">
        <w:rPr>
          <w:rFonts w:ascii="Century Gothic" w:hAnsi="Century Gothic"/>
          <w:sz w:val="20"/>
        </w:rPr>
        <w:t>aangerekend</w:t>
      </w:r>
      <w:r w:rsidR="00300066" w:rsidRPr="00300066">
        <w:rPr>
          <w:rFonts w:ascii="Century Gothic" w:hAnsi="Century Gothic"/>
          <w:sz w:val="20"/>
        </w:rPr>
        <w:t xml:space="preserve"> worden</w:t>
      </w:r>
      <w:r w:rsidR="00300066">
        <w:rPr>
          <w:rFonts w:ascii="Century Gothic" w:hAnsi="Century Gothic"/>
          <w:sz w:val="20"/>
        </w:rPr>
        <w:t>.</w:t>
      </w:r>
    </w:p>
    <w:p w14:paraId="28C2E336" w14:textId="77777777" w:rsidR="00120CD2" w:rsidRDefault="00120CD2" w:rsidP="00120CD2">
      <w:pPr>
        <w:pStyle w:val="Kop1"/>
        <w:rPr>
          <w:rFonts w:ascii="Century Gothic" w:hAnsi="Century Gothic"/>
          <w:b/>
          <w:u w:val="single"/>
        </w:rPr>
      </w:pPr>
      <w:r>
        <w:rPr>
          <w:rFonts w:ascii="Century Gothic" w:hAnsi="Century Gothic"/>
          <w:b/>
          <w:u w:val="single"/>
        </w:rPr>
        <w:t>Handtekening</w:t>
      </w:r>
    </w:p>
    <w:p w14:paraId="5793683B" w14:textId="77777777" w:rsidR="00C4334E" w:rsidRDefault="00C4334E" w:rsidP="0012377A">
      <w:pPr>
        <w:rPr>
          <w:sz w:val="28"/>
        </w:rPr>
      </w:pPr>
    </w:p>
    <w:p w14:paraId="4D128290" w14:textId="77777777" w:rsidR="00120CD2" w:rsidRDefault="00120CD2" w:rsidP="0012377A">
      <w:pPr>
        <w:rPr>
          <w:sz w:val="28"/>
        </w:rPr>
      </w:pPr>
      <w:r>
        <w:rPr>
          <w:sz w:val="28"/>
        </w:rPr>
        <w:t>…………………………………………………………………</w:t>
      </w:r>
    </w:p>
    <w:p w14:paraId="5A27B410" w14:textId="77777777" w:rsidR="00120CD2" w:rsidRPr="00120CD2" w:rsidRDefault="00120CD2" w:rsidP="0012377A">
      <w:pPr>
        <w:rPr>
          <w:rFonts w:ascii="Century Gothic" w:hAnsi="Century Gothic"/>
        </w:rPr>
      </w:pPr>
      <w:r w:rsidRPr="00120CD2">
        <w:rPr>
          <w:rFonts w:ascii="Century Gothic" w:hAnsi="Century Gothic"/>
        </w:rPr>
        <w:t xml:space="preserve">Gelieve dit formulier volledig ingevuld en ondertekend terug te sturen naar </w:t>
      </w:r>
      <w:hyperlink r:id="rId12" w:history="1">
        <w:r w:rsidR="008805FD" w:rsidRPr="00975FD2">
          <w:rPr>
            <w:rStyle w:val="Hyperlink"/>
            <w:rFonts w:ascii="Century Gothic" w:hAnsi="Century Gothic"/>
          </w:rPr>
          <w:t>hilotherm@wameda.be</w:t>
        </w:r>
      </w:hyperlink>
      <w:r>
        <w:rPr>
          <w:rFonts w:ascii="Century Gothic" w:hAnsi="Century Gothic"/>
        </w:rPr>
        <w:t>.</w:t>
      </w:r>
    </w:p>
    <w:sectPr w:rsidR="00120CD2" w:rsidRPr="00120CD2" w:rsidSect="00EF1528">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BB1A4" w14:textId="77777777" w:rsidR="00491DB2" w:rsidRDefault="00491DB2" w:rsidP="00594EC8">
      <w:pPr>
        <w:spacing w:after="0" w:line="240" w:lineRule="auto"/>
      </w:pPr>
      <w:r>
        <w:separator/>
      </w:r>
    </w:p>
  </w:endnote>
  <w:endnote w:type="continuationSeparator" w:id="0">
    <w:p w14:paraId="155FC6BA" w14:textId="77777777" w:rsidR="00491DB2" w:rsidRDefault="00491DB2" w:rsidP="00594EC8">
      <w:pPr>
        <w:spacing w:after="0" w:line="240" w:lineRule="auto"/>
      </w:pPr>
      <w:r>
        <w:continuationSeparator/>
      </w:r>
    </w:p>
  </w:endnote>
  <w:endnote w:type="continuationNotice" w:id="1">
    <w:p w14:paraId="36E470B0" w14:textId="77777777" w:rsidR="00491DB2" w:rsidRDefault="00491D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FB9A4" w14:textId="0EE5D0A0" w:rsidR="00594EC8" w:rsidRPr="00B04CC6" w:rsidRDefault="0012377A" w:rsidP="0068638A">
    <w:pPr>
      <w:pStyle w:val="Voettekst"/>
      <w:jc w:val="center"/>
      <w:rPr>
        <w:rFonts w:ascii="Century Gothic" w:hAnsi="Century Gothic"/>
        <w:sz w:val="16"/>
      </w:rPr>
    </w:pPr>
    <w:r>
      <w:rPr>
        <w:rFonts w:ascii="Century Gothic" w:hAnsi="Century Gothic"/>
        <w:sz w:val="16"/>
      </w:rPr>
      <w:t>3</w:t>
    </w:r>
    <w:r w:rsidR="00B04CC6" w:rsidRPr="00B04CC6">
      <w:rPr>
        <w:rFonts w:ascii="Century Gothic" w:hAnsi="Century Gothic"/>
        <w:sz w:val="16"/>
      </w:rPr>
      <w:t xml:space="preserve">Pharma </w:t>
    </w:r>
    <w:r>
      <w:rPr>
        <w:rFonts w:ascii="Century Gothic" w:hAnsi="Century Gothic"/>
        <w:sz w:val="16"/>
      </w:rPr>
      <w:t>bv</w:t>
    </w:r>
    <w:r w:rsidR="00B04CC6" w:rsidRPr="00B04CC6">
      <w:rPr>
        <w:rFonts w:ascii="Century Gothic" w:hAnsi="Century Gothic"/>
        <w:sz w:val="16"/>
      </w:rPr>
      <w:t xml:space="preserve"> (</w:t>
    </w:r>
    <w:r w:rsidR="002868F2" w:rsidRPr="00B04CC6">
      <w:rPr>
        <w:rFonts w:ascii="Century Gothic" w:hAnsi="Century Gothic"/>
        <w:sz w:val="16"/>
      </w:rPr>
      <w:t>Wameda</w:t>
    </w:r>
    <w:r w:rsidR="00B04CC6" w:rsidRPr="00B04CC6">
      <w:rPr>
        <w:rFonts w:ascii="Century Gothic" w:hAnsi="Century Gothic"/>
        <w:sz w:val="16"/>
      </w:rPr>
      <w:t>)</w:t>
    </w:r>
    <w:r w:rsidR="00594EC8" w:rsidRPr="00B04CC6">
      <w:rPr>
        <w:rFonts w:ascii="Century Gothic" w:hAnsi="Century Gothic"/>
        <w:sz w:val="16"/>
      </w:rPr>
      <w:t xml:space="preserve"> ● </w:t>
    </w:r>
    <w:r w:rsidR="00C63152">
      <w:rPr>
        <w:rFonts w:ascii="Century Gothic" w:hAnsi="Century Gothic"/>
        <w:sz w:val="16"/>
      </w:rPr>
      <w:t>Klein Hulststraat 14</w:t>
    </w:r>
    <w:r w:rsidR="00594EC8" w:rsidRPr="00B04CC6">
      <w:rPr>
        <w:rFonts w:ascii="Century Gothic" w:hAnsi="Century Gothic"/>
        <w:sz w:val="16"/>
      </w:rPr>
      <w:t xml:space="preserve"> ● 9100 Sint-Niklaas</w:t>
    </w:r>
    <w:r w:rsidR="0068638A" w:rsidRPr="00B04CC6">
      <w:rPr>
        <w:rFonts w:ascii="Century Gothic" w:hAnsi="Century Gothic"/>
        <w:sz w:val="16"/>
      </w:rPr>
      <w:br/>
      <w:t xml:space="preserve">+32 (0)3 369 94 30 ● </w:t>
    </w:r>
    <w:r>
      <w:rPr>
        <w:rFonts w:ascii="Century Gothic" w:hAnsi="Century Gothic"/>
        <w:sz w:val="16"/>
      </w:rPr>
      <w:t>hilotherm</w:t>
    </w:r>
    <w:r w:rsidR="00594EC8" w:rsidRPr="00B04CC6">
      <w:rPr>
        <w:rFonts w:ascii="Century Gothic" w:hAnsi="Century Gothic"/>
        <w:sz w:val="16"/>
      </w:rPr>
      <w:t xml:space="preserve">@wameda.be ● </w:t>
    </w:r>
    <w:hyperlink r:id="rId1" w:history="1">
      <w:r w:rsidR="00B04CC6" w:rsidRPr="00B04CC6">
        <w:rPr>
          <w:rStyle w:val="Hyperlink"/>
          <w:rFonts w:ascii="Century Gothic" w:hAnsi="Century Gothic"/>
          <w:sz w:val="16"/>
        </w:rPr>
        <w:t>www.wameda.be</w:t>
      </w:r>
    </w:hyperlink>
    <w:r w:rsidR="00B04CC6" w:rsidRPr="00B04CC6">
      <w:rPr>
        <w:rFonts w:ascii="Century Gothic" w:hAnsi="Century Gothic"/>
        <w:sz w:val="16"/>
      </w:rPr>
      <w:br/>
    </w:r>
    <w:proofErr w:type="spellStart"/>
    <w:r w:rsidR="00B04CC6" w:rsidRPr="00B04CC6">
      <w:rPr>
        <w:rFonts w:ascii="Century Gothic" w:hAnsi="Century Gothic"/>
        <w:sz w:val="16"/>
      </w:rPr>
      <w:t>BTWnr</w:t>
    </w:r>
    <w:proofErr w:type="spellEnd"/>
    <w:r w:rsidR="00B04CC6" w:rsidRPr="00B04CC6">
      <w:rPr>
        <w:rFonts w:ascii="Century Gothic" w:hAnsi="Century Gothic"/>
        <w:sz w:val="16"/>
      </w:rPr>
      <w:t xml:space="preserve"> BE0</w:t>
    </w:r>
    <w:r>
      <w:rPr>
        <w:rFonts w:ascii="Century Gothic" w:hAnsi="Century Gothic"/>
        <w:sz w:val="16"/>
      </w:rPr>
      <w:t>647.600.506</w:t>
    </w:r>
    <w:r w:rsidR="00B04CC6" w:rsidRPr="00B04CC6">
      <w:rPr>
        <w:rFonts w:ascii="Century Gothic" w:hAnsi="Century Gothic"/>
        <w:sz w:val="16"/>
      </w:rPr>
      <w:t xml:space="preserve"> ● IBAN BE</w:t>
    </w:r>
    <w:r>
      <w:rPr>
        <w:rFonts w:ascii="Century Gothic" w:hAnsi="Century Gothic"/>
        <w:sz w:val="16"/>
      </w:rPr>
      <w:t>06731041346122 ● BIC KRED</w:t>
    </w:r>
    <w:r w:rsidR="00B04CC6" w:rsidRPr="00B04CC6">
      <w:rPr>
        <w:rFonts w:ascii="Century Gothic" w:hAnsi="Century Gothic"/>
        <w:sz w:val="16"/>
      </w:rPr>
      <w:t>BEBB</w:t>
    </w:r>
    <w:r w:rsidR="00085829">
      <w:rPr>
        <w:rFonts w:ascii="Century Gothic" w:hAnsi="Century Gothic"/>
        <w:sz w:val="16"/>
      </w:rPr>
      <w:br/>
    </w:r>
    <w:r w:rsidR="00085829">
      <w:rPr>
        <w:rFonts w:ascii="Century Gothic" w:hAnsi="Century Gothic"/>
        <w:sz w:val="16"/>
      </w:rPr>
      <w:tab/>
    </w:r>
    <w:r w:rsidR="00085829">
      <w:rPr>
        <w:rFonts w:ascii="Century Gothic" w:hAnsi="Century Gothic"/>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9040B" w14:textId="77777777" w:rsidR="00491DB2" w:rsidRDefault="00491DB2" w:rsidP="00594EC8">
      <w:pPr>
        <w:spacing w:after="0" w:line="240" w:lineRule="auto"/>
      </w:pPr>
      <w:r>
        <w:separator/>
      </w:r>
    </w:p>
  </w:footnote>
  <w:footnote w:type="continuationSeparator" w:id="0">
    <w:p w14:paraId="6CA5BDAA" w14:textId="77777777" w:rsidR="00491DB2" w:rsidRDefault="00491DB2" w:rsidP="00594EC8">
      <w:pPr>
        <w:spacing w:after="0" w:line="240" w:lineRule="auto"/>
      </w:pPr>
      <w:r>
        <w:continuationSeparator/>
      </w:r>
    </w:p>
  </w:footnote>
  <w:footnote w:type="continuationNotice" w:id="1">
    <w:p w14:paraId="5AC39503" w14:textId="77777777" w:rsidR="00491DB2" w:rsidRDefault="00491D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0E1BE" w14:textId="4F3FD0ED" w:rsidR="00594EC8" w:rsidRDefault="00AF2CD8" w:rsidP="00594EC8">
    <w:pPr>
      <w:pStyle w:val="Koptekst"/>
      <w:jc w:val="center"/>
    </w:pPr>
    <w:r>
      <w:rPr>
        <w:noProof/>
      </w:rPr>
      <w:drawing>
        <wp:inline distT="0" distB="0" distL="0" distR="0" wp14:anchorId="5E3F028A" wp14:editId="33ECDE62">
          <wp:extent cx="971550" cy="544068"/>
          <wp:effectExtent l="0" t="0" r="0" b="0"/>
          <wp:docPr id="59847769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477692" name="Afbeelding 598477692"/>
                  <pic:cNvPicPr/>
                </pic:nvPicPr>
                <pic:blipFill>
                  <a:blip r:embed="rId1">
                    <a:extLst>
                      <a:ext uri="{28A0092B-C50C-407E-A947-70E740481C1C}">
                        <a14:useLocalDpi xmlns:a14="http://schemas.microsoft.com/office/drawing/2010/main" val="0"/>
                      </a:ext>
                    </a:extLst>
                  </a:blip>
                  <a:stretch>
                    <a:fillRect/>
                  </a:stretch>
                </pic:blipFill>
                <pic:spPr>
                  <a:xfrm>
                    <a:off x="0" y="0"/>
                    <a:ext cx="976723" cy="546965"/>
                  </a:xfrm>
                  <a:prstGeom prst="rect">
                    <a:avLst/>
                  </a:prstGeom>
                </pic:spPr>
              </pic:pic>
            </a:graphicData>
          </a:graphic>
        </wp:inline>
      </w:drawing>
    </w:r>
  </w:p>
  <w:p w14:paraId="4BC0EB5F" w14:textId="77777777" w:rsidR="00594EC8" w:rsidRDefault="00594EC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9273F"/>
    <w:multiLevelType w:val="hybridMultilevel"/>
    <w:tmpl w:val="B7A847BE"/>
    <w:lvl w:ilvl="0" w:tplc="08130001">
      <w:start w:val="1"/>
      <w:numFmt w:val="bullet"/>
      <w:lvlText w:val=""/>
      <w:lvlJc w:val="left"/>
      <w:pPr>
        <w:ind w:left="780" w:hanging="360"/>
      </w:pPr>
      <w:rPr>
        <w:rFonts w:ascii="Symbol" w:hAnsi="Symbol" w:hint="default"/>
      </w:rPr>
    </w:lvl>
    <w:lvl w:ilvl="1" w:tplc="08130003" w:tentative="1">
      <w:start w:val="1"/>
      <w:numFmt w:val="bullet"/>
      <w:lvlText w:val="o"/>
      <w:lvlJc w:val="left"/>
      <w:pPr>
        <w:ind w:left="1500" w:hanging="360"/>
      </w:pPr>
      <w:rPr>
        <w:rFonts w:ascii="Courier New" w:hAnsi="Courier New" w:cs="Courier New" w:hint="default"/>
      </w:rPr>
    </w:lvl>
    <w:lvl w:ilvl="2" w:tplc="08130005" w:tentative="1">
      <w:start w:val="1"/>
      <w:numFmt w:val="bullet"/>
      <w:lvlText w:val=""/>
      <w:lvlJc w:val="left"/>
      <w:pPr>
        <w:ind w:left="2220" w:hanging="360"/>
      </w:pPr>
      <w:rPr>
        <w:rFonts w:ascii="Wingdings" w:hAnsi="Wingdings" w:hint="default"/>
      </w:rPr>
    </w:lvl>
    <w:lvl w:ilvl="3" w:tplc="08130001" w:tentative="1">
      <w:start w:val="1"/>
      <w:numFmt w:val="bullet"/>
      <w:lvlText w:val=""/>
      <w:lvlJc w:val="left"/>
      <w:pPr>
        <w:ind w:left="2940" w:hanging="360"/>
      </w:pPr>
      <w:rPr>
        <w:rFonts w:ascii="Symbol" w:hAnsi="Symbol" w:hint="default"/>
      </w:rPr>
    </w:lvl>
    <w:lvl w:ilvl="4" w:tplc="08130003" w:tentative="1">
      <w:start w:val="1"/>
      <w:numFmt w:val="bullet"/>
      <w:lvlText w:val="o"/>
      <w:lvlJc w:val="left"/>
      <w:pPr>
        <w:ind w:left="3660" w:hanging="360"/>
      </w:pPr>
      <w:rPr>
        <w:rFonts w:ascii="Courier New" w:hAnsi="Courier New" w:cs="Courier New" w:hint="default"/>
      </w:rPr>
    </w:lvl>
    <w:lvl w:ilvl="5" w:tplc="08130005" w:tentative="1">
      <w:start w:val="1"/>
      <w:numFmt w:val="bullet"/>
      <w:lvlText w:val=""/>
      <w:lvlJc w:val="left"/>
      <w:pPr>
        <w:ind w:left="4380" w:hanging="360"/>
      </w:pPr>
      <w:rPr>
        <w:rFonts w:ascii="Wingdings" w:hAnsi="Wingdings" w:hint="default"/>
      </w:rPr>
    </w:lvl>
    <w:lvl w:ilvl="6" w:tplc="08130001" w:tentative="1">
      <w:start w:val="1"/>
      <w:numFmt w:val="bullet"/>
      <w:lvlText w:val=""/>
      <w:lvlJc w:val="left"/>
      <w:pPr>
        <w:ind w:left="5100" w:hanging="360"/>
      </w:pPr>
      <w:rPr>
        <w:rFonts w:ascii="Symbol" w:hAnsi="Symbol" w:hint="default"/>
      </w:rPr>
    </w:lvl>
    <w:lvl w:ilvl="7" w:tplc="08130003" w:tentative="1">
      <w:start w:val="1"/>
      <w:numFmt w:val="bullet"/>
      <w:lvlText w:val="o"/>
      <w:lvlJc w:val="left"/>
      <w:pPr>
        <w:ind w:left="5820" w:hanging="360"/>
      </w:pPr>
      <w:rPr>
        <w:rFonts w:ascii="Courier New" w:hAnsi="Courier New" w:cs="Courier New" w:hint="default"/>
      </w:rPr>
    </w:lvl>
    <w:lvl w:ilvl="8" w:tplc="08130005" w:tentative="1">
      <w:start w:val="1"/>
      <w:numFmt w:val="bullet"/>
      <w:lvlText w:val=""/>
      <w:lvlJc w:val="left"/>
      <w:pPr>
        <w:ind w:left="6540" w:hanging="360"/>
      </w:pPr>
      <w:rPr>
        <w:rFonts w:ascii="Wingdings" w:hAnsi="Wingdings" w:hint="default"/>
      </w:rPr>
    </w:lvl>
  </w:abstractNum>
  <w:abstractNum w:abstractNumId="1" w15:restartNumberingAfterBreak="0">
    <w:nsid w:val="55BB3FE8"/>
    <w:multiLevelType w:val="hybridMultilevel"/>
    <w:tmpl w:val="6AFA8E9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628D198F"/>
    <w:multiLevelType w:val="hybridMultilevel"/>
    <w:tmpl w:val="7D1C27D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644C7F2F"/>
    <w:multiLevelType w:val="hybridMultilevel"/>
    <w:tmpl w:val="1A72E62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72BA25EA"/>
    <w:multiLevelType w:val="hybridMultilevel"/>
    <w:tmpl w:val="9C2CEEC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650598820">
    <w:abstractNumId w:val="0"/>
  </w:num>
  <w:num w:numId="2" w16cid:durableId="63719368">
    <w:abstractNumId w:val="4"/>
  </w:num>
  <w:num w:numId="3" w16cid:durableId="254216181">
    <w:abstractNumId w:val="3"/>
  </w:num>
  <w:num w:numId="4" w16cid:durableId="1784838324">
    <w:abstractNumId w:val="2"/>
  </w:num>
  <w:num w:numId="5" w16cid:durableId="455678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B07F0E"/>
    <w:rsid w:val="00002464"/>
    <w:rsid w:val="000063AD"/>
    <w:rsid w:val="0001085D"/>
    <w:rsid w:val="00037C99"/>
    <w:rsid w:val="000531E8"/>
    <w:rsid w:val="00082843"/>
    <w:rsid w:val="0008532B"/>
    <w:rsid w:val="00085829"/>
    <w:rsid w:val="000904E5"/>
    <w:rsid w:val="00096036"/>
    <w:rsid w:val="000D4431"/>
    <w:rsid w:val="000F0634"/>
    <w:rsid w:val="000F48DE"/>
    <w:rsid w:val="00103DE3"/>
    <w:rsid w:val="00120CD2"/>
    <w:rsid w:val="0012377A"/>
    <w:rsid w:val="001238A0"/>
    <w:rsid w:val="00130A8A"/>
    <w:rsid w:val="00156594"/>
    <w:rsid w:val="00161157"/>
    <w:rsid w:val="001635D1"/>
    <w:rsid w:val="00177F32"/>
    <w:rsid w:val="00182826"/>
    <w:rsid w:val="0018319B"/>
    <w:rsid w:val="001C20CA"/>
    <w:rsid w:val="001D3036"/>
    <w:rsid w:val="00201931"/>
    <w:rsid w:val="0021541E"/>
    <w:rsid w:val="00233817"/>
    <w:rsid w:val="00235F11"/>
    <w:rsid w:val="002640AF"/>
    <w:rsid w:val="002868F2"/>
    <w:rsid w:val="002A4696"/>
    <w:rsid w:val="002D02AB"/>
    <w:rsid w:val="002D0B98"/>
    <w:rsid w:val="002D7A50"/>
    <w:rsid w:val="002F0057"/>
    <w:rsid w:val="002F08B8"/>
    <w:rsid w:val="00300066"/>
    <w:rsid w:val="003141E3"/>
    <w:rsid w:val="00330593"/>
    <w:rsid w:val="00347368"/>
    <w:rsid w:val="00362234"/>
    <w:rsid w:val="00367BD2"/>
    <w:rsid w:val="00375DC4"/>
    <w:rsid w:val="003F6C60"/>
    <w:rsid w:val="004264C8"/>
    <w:rsid w:val="004271AF"/>
    <w:rsid w:val="00447DA4"/>
    <w:rsid w:val="0045343C"/>
    <w:rsid w:val="00461968"/>
    <w:rsid w:val="00475807"/>
    <w:rsid w:val="00482B76"/>
    <w:rsid w:val="00491DB2"/>
    <w:rsid w:val="004A32C4"/>
    <w:rsid w:val="004B0444"/>
    <w:rsid w:val="004B688E"/>
    <w:rsid w:val="004D2394"/>
    <w:rsid w:val="004D65EC"/>
    <w:rsid w:val="004F0F65"/>
    <w:rsid w:val="004F4DAD"/>
    <w:rsid w:val="005207AB"/>
    <w:rsid w:val="00531825"/>
    <w:rsid w:val="00594EC8"/>
    <w:rsid w:val="005A323F"/>
    <w:rsid w:val="005C3B4B"/>
    <w:rsid w:val="005D03F7"/>
    <w:rsid w:val="005F27EC"/>
    <w:rsid w:val="00602B1B"/>
    <w:rsid w:val="00605182"/>
    <w:rsid w:val="00610021"/>
    <w:rsid w:val="006106A7"/>
    <w:rsid w:val="00614A28"/>
    <w:rsid w:val="00641F72"/>
    <w:rsid w:val="00650E8C"/>
    <w:rsid w:val="006624F4"/>
    <w:rsid w:val="0068638A"/>
    <w:rsid w:val="006C7099"/>
    <w:rsid w:val="006C74DC"/>
    <w:rsid w:val="006D457A"/>
    <w:rsid w:val="00714863"/>
    <w:rsid w:val="00720503"/>
    <w:rsid w:val="007B05E8"/>
    <w:rsid w:val="007B7AED"/>
    <w:rsid w:val="007C03FD"/>
    <w:rsid w:val="007C0F2A"/>
    <w:rsid w:val="007C18CF"/>
    <w:rsid w:val="007D5E66"/>
    <w:rsid w:val="00823616"/>
    <w:rsid w:val="00844891"/>
    <w:rsid w:val="008805FD"/>
    <w:rsid w:val="008B36AF"/>
    <w:rsid w:val="008B72AA"/>
    <w:rsid w:val="008C65C9"/>
    <w:rsid w:val="008F1D29"/>
    <w:rsid w:val="008F7956"/>
    <w:rsid w:val="009046D5"/>
    <w:rsid w:val="0092201D"/>
    <w:rsid w:val="009220DA"/>
    <w:rsid w:val="009352FA"/>
    <w:rsid w:val="009371AA"/>
    <w:rsid w:val="00944C90"/>
    <w:rsid w:val="00954A60"/>
    <w:rsid w:val="00976228"/>
    <w:rsid w:val="00982871"/>
    <w:rsid w:val="009A5641"/>
    <w:rsid w:val="009B6C2E"/>
    <w:rsid w:val="009D2B96"/>
    <w:rsid w:val="009F790E"/>
    <w:rsid w:val="00A32173"/>
    <w:rsid w:val="00A35439"/>
    <w:rsid w:val="00A55765"/>
    <w:rsid w:val="00A62C1C"/>
    <w:rsid w:val="00AB35C6"/>
    <w:rsid w:val="00AE5D2B"/>
    <w:rsid w:val="00AF2CD8"/>
    <w:rsid w:val="00AF7657"/>
    <w:rsid w:val="00B04CC6"/>
    <w:rsid w:val="00B07F0E"/>
    <w:rsid w:val="00B11E10"/>
    <w:rsid w:val="00B25C2B"/>
    <w:rsid w:val="00B76663"/>
    <w:rsid w:val="00B81EB5"/>
    <w:rsid w:val="00B97880"/>
    <w:rsid w:val="00BB177D"/>
    <w:rsid w:val="00BE3CC0"/>
    <w:rsid w:val="00C4334E"/>
    <w:rsid w:val="00C63152"/>
    <w:rsid w:val="00C7463C"/>
    <w:rsid w:val="00C77CF0"/>
    <w:rsid w:val="00C84CE2"/>
    <w:rsid w:val="00CA3D40"/>
    <w:rsid w:val="00CB103E"/>
    <w:rsid w:val="00CB2C1D"/>
    <w:rsid w:val="00CC596D"/>
    <w:rsid w:val="00CC6BE8"/>
    <w:rsid w:val="00D21966"/>
    <w:rsid w:val="00D23A11"/>
    <w:rsid w:val="00D33C79"/>
    <w:rsid w:val="00D33FB1"/>
    <w:rsid w:val="00D54B4A"/>
    <w:rsid w:val="00D54FC4"/>
    <w:rsid w:val="00DB00A4"/>
    <w:rsid w:val="00DB5A3B"/>
    <w:rsid w:val="00DB7D13"/>
    <w:rsid w:val="00DC4F87"/>
    <w:rsid w:val="00DC65FE"/>
    <w:rsid w:val="00DD1B57"/>
    <w:rsid w:val="00DE4579"/>
    <w:rsid w:val="00DF17EF"/>
    <w:rsid w:val="00E02A6E"/>
    <w:rsid w:val="00E11FA3"/>
    <w:rsid w:val="00E14005"/>
    <w:rsid w:val="00E14B4A"/>
    <w:rsid w:val="00E238A5"/>
    <w:rsid w:val="00E51265"/>
    <w:rsid w:val="00EB2A2C"/>
    <w:rsid w:val="00EC0343"/>
    <w:rsid w:val="00ED19A2"/>
    <w:rsid w:val="00ED6845"/>
    <w:rsid w:val="00EE0F70"/>
    <w:rsid w:val="00EE3C16"/>
    <w:rsid w:val="00EF1528"/>
    <w:rsid w:val="00EF2900"/>
    <w:rsid w:val="00F04FCB"/>
    <w:rsid w:val="00F505CF"/>
    <w:rsid w:val="00F5514F"/>
    <w:rsid w:val="00F562AF"/>
    <w:rsid w:val="00F80DCB"/>
    <w:rsid w:val="00F91BC2"/>
    <w:rsid w:val="00FC2CCE"/>
  </w:rsids>
  <m:mathPr>
    <m:mathFont m:val="Cambria Math"/>
    <m:brkBin m:val="before"/>
    <m:brkBinSub m:val="--"/>
    <m:smallFrac/>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9CE9C"/>
  <w15:docId w15:val="{83281B5D-A567-4FD9-AB58-611717593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1528"/>
    <w:pPr>
      <w:spacing w:after="160" w:line="259" w:lineRule="auto"/>
    </w:pPr>
    <w:rPr>
      <w:sz w:val="22"/>
      <w:szCs w:val="22"/>
      <w:lang w:eastAsia="en-US"/>
    </w:rPr>
  </w:style>
  <w:style w:type="paragraph" w:styleId="Kop1">
    <w:name w:val="heading 1"/>
    <w:basedOn w:val="Standaard"/>
    <w:next w:val="Standaard"/>
    <w:link w:val="Kop1Char"/>
    <w:uiPriority w:val="9"/>
    <w:qFormat/>
    <w:rsid w:val="00B07F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94E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94EC8"/>
  </w:style>
  <w:style w:type="paragraph" w:styleId="Voettekst">
    <w:name w:val="footer"/>
    <w:basedOn w:val="Standaard"/>
    <w:link w:val="VoettekstChar"/>
    <w:uiPriority w:val="99"/>
    <w:unhideWhenUsed/>
    <w:rsid w:val="00594E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94EC8"/>
  </w:style>
  <w:style w:type="character" w:styleId="Hyperlink">
    <w:name w:val="Hyperlink"/>
    <w:uiPriority w:val="99"/>
    <w:unhideWhenUsed/>
    <w:rsid w:val="00594EC8"/>
    <w:rPr>
      <w:color w:val="0563C1"/>
      <w:u w:val="single"/>
    </w:rPr>
  </w:style>
  <w:style w:type="character" w:customStyle="1" w:styleId="Onopgelostemelding1">
    <w:name w:val="Onopgeloste melding1"/>
    <w:uiPriority w:val="99"/>
    <w:semiHidden/>
    <w:unhideWhenUsed/>
    <w:rsid w:val="00594EC8"/>
    <w:rPr>
      <w:color w:val="808080"/>
      <w:shd w:val="clear" w:color="auto" w:fill="E6E6E6"/>
    </w:rPr>
  </w:style>
  <w:style w:type="paragraph" w:styleId="Lijstalinea">
    <w:name w:val="List Paragraph"/>
    <w:basedOn w:val="Standaard"/>
    <w:uiPriority w:val="34"/>
    <w:qFormat/>
    <w:rsid w:val="0068638A"/>
    <w:pPr>
      <w:ind w:left="720"/>
      <w:contextualSpacing/>
    </w:pPr>
  </w:style>
  <w:style w:type="paragraph" w:styleId="Ballontekst">
    <w:name w:val="Balloon Text"/>
    <w:basedOn w:val="Standaard"/>
    <w:link w:val="BallontekstChar"/>
    <w:uiPriority w:val="99"/>
    <w:semiHidden/>
    <w:unhideWhenUsed/>
    <w:rsid w:val="002868F2"/>
    <w:pPr>
      <w:spacing w:after="0" w:line="240" w:lineRule="auto"/>
    </w:pPr>
    <w:rPr>
      <w:rFonts w:ascii="Segoe UI" w:hAnsi="Segoe UI" w:cs="Segoe UI"/>
      <w:sz w:val="18"/>
      <w:szCs w:val="18"/>
    </w:rPr>
  </w:style>
  <w:style w:type="character" w:customStyle="1" w:styleId="BallontekstChar">
    <w:name w:val="Ballontekst Char"/>
    <w:link w:val="Ballontekst"/>
    <w:uiPriority w:val="99"/>
    <w:semiHidden/>
    <w:rsid w:val="002868F2"/>
    <w:rPr>
      <w:rFonts w:ascii="Segoe UI" w:hAnsi="Segoe UI" w:cs="Segoe UI"/>
      <w:sz w:val="18"/>
      <w:szCs w:val="18"/>
    </w:rPr>
  </w:style>
  <w:style w:type="table" w:styleId="Tabelraster">
    <w:name w:val="Table Grid"/>
    <w:basedOn w:val="Standaardtabel"/>
    <w:uiPriority w:val="39"/>
    <w:rsid w:val="00922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B07F0E"/>
    <w:rPr>
      <w:rFonts w:asciiTheme="majorHAnsi" w:eastAsiaTheme="majorEastAsia" w:hAnsiTheme="majorHAnsi" w:cstheme="majorBidi"/>
      <w:color w:val="2F5496" w:themeColor="accent1" w:themeShade="BF"/>
      <w:sz w:val="32"/>
      <w:szCs w:val="32"/>
      <w:lang w:eastAsia="en-US"/>
    </w:rPr>
  </w:style>
  <w:style w:type="paragraph" w:styleId="Revisie">
    <w:name w:val="Revision"/>
    <w:hidden/>
    <w:uiPriority w:val="99"/>
    <w:semiHidden/>
    <w:rsid w:val="00C84CE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ilotherm@wameda.b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wameda.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bruiker\Documents\Aangepaste%20Office-sjablonen\Briefhoofd%20template%20Wameda%20Pharma%20Solution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31d88b89-2a04-429a-addf-9fe571147fc0">FSKR7DM6PXT6-1582331032-3886</_dlc_DocId>
    <_dlc_DocIdUrl xmlns="31d88b89-2a04-429a-addf-9fe571147fc0">
      <Url>https://thonicks.sharepoint.com/sites/Documenten/_layouts/15/DocIdRedir.aspx?ID=FSKR7DM6PXT6-1582331032-3886</Url>
      <Description>FSKR7DM6PXT6-1582331032-3886</Description>
    </_dlc_DocIdUrl>
    <lcf76f155ced4ddcb4097134ff3c332f xmlns="eeb10876-f2b3-446f-a793-08022e17561a">
      <Terms xmlns="http://schemas.microsoft.com/office/infopath/2007/PartnerControls"/>
    </lcf76f155ced4ddcb4097134ff3c332f>
    <TaxCatchAll xmlns="31d88b89-2a04-429a-addf-9fe571147fc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4E295F9800A64688DD3EF4E39677D4" ma:contentTypeVersion="11" ma:contentTypeDescription="Een nieuw document maken." ma:contentTypeScope="" ma:versionID="5a37d092483bd56a69ad931b815aea16">
  <xsd:schema xmlns:xsd="http://www.w3.org/2001/XMLSchema" xmlns:xs="http://www.w3.org/2001/XMLSchema" xmlns:p="http://schemas.microsoft.com/office/2006/metadata/properties" xmlns:ns2="31d88b89-2a04-429a-addf-9fe571147fc0" xmlns:ns3="eeb10876-f2b3-446f-a793-08022e17561a" targetNamespace="http://schemas.microsoft.com/office/2006/metadata/properties" ma:root="true" ma:fieldsID="f9722d5a45a4c266a50aeee5bcb8f417" ns2:_="" ns3:_="">
    <xsd:import namespace="31d88b89-2a04-429a-addf-9fe571147fc0"/>
    <xsd:import namespace="eeb10876-f2b3-446f-a793-08022e17561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d88b89-2a04-429a-addf-9fe571147fc0"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b353976b-7d94-41fb-b098-55e4f56ac6c2}" ma:internalName="TaxCatchAll" ma:showField="CatchAllData" ma:web="31d88b89-2a04-429a-addf-9fe571147f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10876-f2b3-446f-a793-08022e17561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6b5de8f1-ca29-40bd-8d87-db1609e28a0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E4925D-4A97-41E7-A003-9BE3B853289E}">
  <ds:schemaRefs>
    <ds:schemaRef ds:uri="http://schemas.microsoft.com/sharepoint/v3/contenttype/forms"/>
  </ds:schemaRefs>
</ds:datastoreItem>
</file>

<file path=customXml/itemProps2.xml><?xml version="1.0" encoding="utf-8"?>
<ds:datastoreItem xmlns:ds="http://schemas.openxmlformats.org/officeDocument/2006/customXml" ds:itemID="{9000D381-5439-4D93-A3E7-031FBB240722}">
  <ds:schemaRefs>
    <ds:schemaRef ds:uri="http://schemas.openxmlformats.org/officeDocument/2006/bibliography"/>
  </ds:schemaRefs>
</ds:datastoreItem>
</file>

<file path=customXml/itemProps3.xml><?xml version="1.0" encoding="utf-8"?>
<ds:datastoreItem xmlns:ds="http://schemas.openxmlformats.org/officeDocument/2006/customXml" ds:itemID="{D6419C5D-E9EA-430E-92D2-571B1F0BE952}">
  <ds:schemaRefs>
    <ds:schemaRef ds:uri="http://schemas.microsoft.com/office/2006/metadata/properties"/>
    <ds:schemaRef ds:uri="http://schemas.microsoft.com/office/infopath/2007/PartnerControls"/>
    <ds:schemaRef ds:uri="31d88b89-2a04-429a-addf-9fe571147fc0"/>
    <ds:schemaRef ds:uri="eeb10876-f2b3-446f-a793-08022e17561a"/>
  </ds:schemaRefs>
</ds:datastoreItem>
</file>

<file path=customXml/itemProps4.xml><?xml version="1.0" encoding="utf-8"?>
<ds:datastoreItem xmlns:ds="http://schemas.openxmlformats.org/officeDocument/2006/customXml" ds:itemID="{ECF11B9F-30D7-4C03-9F19-BF00351C0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d88b89-2a04-429a-addf-9fe571147fc0"/>
    <ds:schemaRef ds:uri="eeb10876-f2b3-446f-a793-08022e1756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BFAB007-967F-4A4E-8A60-5ACF2890CE9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Briefhoofd template Wameda Pharma Solutions</Template>
  <TotalTime>4</TotalTime>
  <Pages>1</Pages>
  <Words>210</Words>
  <Characters>1155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1363</CharactersWithSpaces>
  <SharedDoc>false</SharedDoc>
  <HLinks>
    <vt:vector size="6" baseType="variant">
      <vt:variant>
        <vt:i4>1966167</vt:i4>
      </vt:variant>
      <vt:variant>
        <vt:i4>0</vt:i4>
      </vt:variant>
      <vt:variant>
        <vt:i4>0</vt:i4>
      </vt:variant>
      <vt:variant>
        <vt:i4>5</vt:i4>
      </vt:variant>
      <vt:variant>
        <vt:lpwstr>http://www.wameda.be/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Tomas Minnen</cp:lastModifiedBy>
  <cp:revision>3</cp:revision>
  <cp:lastPrinted>2026-01-08T13:58:00Z</cp:lastPrinted>
  <dcterms:created xsi:type="dcterms:W3CDTF">2026-01-14T09:14:00Z</dcterms:created>
  <dcterms:modified xsi:type="dcterms:W3CDTF">2026-01-14T09:15:00Z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0x010100124E295F9800A64688DD3EF4E39677D4</vt:lpwstr>
  </property>
  <property fmtid="{D5CDD505-2E9C-101B-9397-08002B2CF9AE}" pid="3" name="_dlc_DocIdItemGuid">
    <vt:lpwstr>88014198-47fb-4488-82e9-f688c8e1d812</vt:lpwstr>
  </property>
  <property fmtid="{D5CDD505-2E9C-101B-9397-08002B2CF9AE}" pid="4" name="MediaServiceImageTags">
    <vt:lpwstr/>
  </property>
</Properties>
</file>