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DB7" w:rsidRPr="00887EE0" w:rsidRDefault="00193CF1" w:rsidP="00120DB7">
      <w:pPr>
        <w:tabs>
          <w:tab w:val="left" w:pos="7027"/>
        </w:tabs>
        <w:rPr>
          <w:rFonts w:asciiTheme="minorHAnsi" w:hAnsiTheme="minorHAnsi"/>
        </w:rPr>
      </w:pPr>
      <w:r w:rsidRPr="00887EE0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29D1427" wp14:editId="5F1ABC29">
                <wp:simplePos x="0" y="0"/>
                <wp:positionH relativeFrom="page">
                  <wp:posOffset>2943225</wp:posOffset>
                </wp:positionH>
                <wp:positionV relativeFrom="page">
                  <wp:posOffset>4425950</wp:posOffset>
                </wp:positionV>
                <wp:extent cx="1620000" cy="1260000"/>
                <wp:effectExtent l="12700" t="12700" r="18415" b="10160"/>
                <wp:wrapNone/>
                <wp:docPr id="37" name="Rectangl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0000" cy="12600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D76C4" w:rsidRPr="00193CF1" w:rsidRDefault="00FD76C4" w:rsidP="00FD76C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D1427" id="Rectangle 368" o:spid="_x0000_s1026" style="position:absolute;margin-left:231.75pt;margin-top:348.5pt;width:127.55pt;height:99.2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" filled="f" strokecolor="navy" strokeweight="1.75pt">
                <v:path arrowok="t"/>
                <v:textbox>
                  <w:txbxContent>
                    <w:p w:rsidR="00FD76C4" w:rsidRPr="00193CF1" w:rsidRDefault="00FD76C4" w:rsidP="00FD76C4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4F7EFA" w:rsidRPr="00887EE0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29D1427" wp14:editId="5F1ABC29">
                <wp:simplePos x="0" y="0"/>
                <wp:positionH relativeFrom="page">
                  <wp:posOffset>4986655</wp:posOffset>
                </wp:positionH>
                <wp:positionV relativeFrom="page">
                  <wp:posOffset>914400</wp:posOffset>
                </wp:positionV>
                <wp:extent cx="1620000" cy="1260000"/>
                <wp:effectExtent l="12700" t="12700" r="18415" b="10160"/>
                <wp:wrapNone/>
                <wp:docPr id="2" name="Rectangl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0000" cy="12600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E089D" w:rsidRDefault="00AE089D" w:rsidP="00AE08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D1427" id="_x0000_s1027" style="position:absolute;margin-left:392.65pt;margin-top:1in;width:127.55pt;height:99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" filled="f" strokecolor="navy" strokeweight="1.75pt">
                <v:path arrowok="t"/>
                <v:textbox>
                  <w:txbxContent>
                    <w:p w:rsidR="00AE089D" w:rsidRDefault="00AE089D" w:rsidP="00AE089D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FD76C4" w:rsidRPr="00887EE0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29D1427" wp14:editId="5F1ABC29">
                <wp:simplePos x="0" y="0"/>
                <wp:positionH relativeFrom="page">
                  <wp:posOffset>2984500</wp:posOffset>
                </wp:positionH>
                <wp:positionV relativeFrom="page">
                  <wp:posOffset>6159500</wp:posOffset>
                </wp:positionV>
                <wp:extent cx="1620000" cy="1260000"/>
                <wp:effectExtent l="12700" t="12700" r="18415" b="10160"/>
                <wp:wrapNone/>
                <wp:docPr id="35" name="Rectangl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0000" cy="12600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87EE0" w:rsidRPr="00887EE0" w:rsidRDefault="00887EE0" w:rsidP="00887EE0">
                            <w:pPr>
                              <w:spacing w:after="48" w:line="450" w:lineRule="atLeast"/>
                              <w:outlineLvl w:val="1"/>
                              <w:rPr>
                                <w:rFonts w:asciiTheme="minorHAnsi" w:hAnsiTheme="minorHAnsi" w:cs="Open Sans"/>
                                <w:b/>
                                <w:bCs/>
                                <w:color w:val="21293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D1427" id="_x0000_s1028" style="position:absolute;margin-left:235pt;margin-top:485pt;width:127.55pt;height:99.2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" filled="f" strokecolor="navy" strokeweight="1.75pt">
                <v:path arrowok="t"/>
                <v:textbox>
                  <w:txbxContent>
                    <w:p w:rsidR="00887EE0" w:rsidRPr="00887EE0" w:rsidRDefault="00887EE0" w:rsidP="00887EE0">
                      <w:pPr>
                        <w:spacing w:after="48" w:line="450" w:lineRule="atLeast"/>
                        <w:outlineLvl w:val="1"/>
                        <w:rPr>
                          <w:rFonts w:asciiTheme="minorHAnsi" w:hAnsiTheme="minorHAnsi" w:cs="Open Sans"/>
                          <w:b/>
                          <w:bCs/>
                          <w:color w:val="21293C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AE089D" w:rsidRPr="00887EE0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29D1427" wp14:editId="5F1ABC29">
                <wp:simplePos x="0" y="0"/>
                <wp:positionH relativeFrom="page">
                  <wp:posOffset>2982595</wp:posOffset>
                </wp:positionH>
                <wp:positionV relativeFrom="page">
                  <wp:posOffset>912495</wp:posOffset>
                </wp:positionV>
                <wp:extent cx="1620000" cy="1260000"/>
                <wp:effectExtent l="12700" t="12700" r="18415" b="10160"/>
                <wp:wrapNone/>
                <wp:docPr id="1" name="Rectangl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0000" cy="12600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F7EFA" w:rsidRPr="00094E69" w:rsidRDefault="004F7EFA" w:rsidP="00AE089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D1427" id="_x0000_s1029" style="position:absolute;margin-left:234.85pt;margin-top:71.85pt;width:127.55pt;height:99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" filled="f" strokecolor="navy" strokeweight="1.75pt">
                <v:path arrowok="t"/>
                <v:textbox>
                  <w:txbxContent>
                    <w:p w:rsidR="004F7EFA" w:rsidRPr="00094E69" w:rsidRDefault="004F7EFA" w:rsidP="00AE089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B674C3" w:rsidRPr="00887EE0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29D1427" wp14:editId="5F1ABC29">
                <wp:simplePos x="0" y="0"/>
                <wp:positionH relativeFrom="page">
                  <wp:posOffset>901700</wp:posOffset>
                </wp:positionH>
                <wp:positionV relativeFrom="page">
                  <wp:posOffset>7899400</wp:posOffset>
                </wp:positionV>
                <wp:extent cx="1620000" cy="1260000"/>
                <wp:effectExtent l="12700" t="12700" r="18415" b="10160"/>
                <wp:wrapNone/>
                <wp:docPr id="39" name="Rectangl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0000" cy="12600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0084" w:rsidRPr="00EC0084" w:rsidRDefault="00EC0084" w:rsidP="00887EE0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D1427" id="_x0000_s1030" style="position:absolute;margin-left:71pt;margin-top:622pt;width:127.55pt;height:99.2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" filled="f" strokecolor="navy" strokeweight="1.75pt">
                <v:path arrowok="t"/>
                <v:textbox>
                  <w:txbxContent>
                    <w:p w:rsidR="00EC0084" w:rsidRPr="00EC0084" w:rsidRDefault="00EC0084" w:rsidP="00887EE0">
                      <w:pPr>
                        <w:jc w:val="center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B674C3" w:rsidRPr="00887EE0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29D1427" wp14:editId="5F1ABC29">
                <wp:simplePos x="0" y="0"/>
                <wp:positionH relativeFrom="page">
                  <wp:posOffset>2984500</wp:posOffset>
                </wp:positionH>
                <wp:positionV relativeFrom="page">
                  <wp:posOffset>7903845</wp:posOffset>
                </wp:positionV>
                <wp:extent cx="1620000" cy="1260000"/>
                <wp:effectExtent l="12700" t="12700" r="18415" b="10160"/>
                <wp:wrapNone/>
                <wp:docPr id="40" name="Rectangl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0000" cy="12600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0084" w:rsidRPr="00EC0084" w:rsidRDefault="00EC0084" w:rsidP="00EC0084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D1427" id="_x0000_s1031" style="position:absolute;margin-left:235pt;margin-top:622.35pt;width:127.55pt;height:99.2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" filled="f" strokecolor="navy" strokeweight="1.75pt">
                <v:path arrowok="t"/>
                <v:textbox>
                  <w:txbxContent>
                    <w:p w:rsidR="00EC0084" w:rsidRPr="00EC0084" w:rsidRDefault="00EC0084" w:rsidP="00EC0084">
                      <w:pPr>
                        <w:jc w:val="center"/>
                        <w:rPr>
                          <w:rFonts w:asciiTheme="minorHAnsi" w:hAnsiTheme="minorHAnsi"/>
                          <w:b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B674C3" w:rsidRPr="00887EE0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029D1427" wp14:editId="5F1ABC29">
                <wp:simplePos x="0" y="0"/>
                <wp:positionH relativeFrom="page">
                  <wp:posOffset>5041900</wp:posOffset>
                </wp:positionH>
                <wp:positionV relativeFrom="page">
                  <wp:posOffset>7903845</wp:posOffset>
                </wp:positionV>
                <wp:extent cx="1620000" cy="1260000"/>
                <wp:effectExtent l="12700" t="12700" r="18415" b="10160"/>
                <wp:wrapNone/>
                <wp:docPr id="41" name="Rectangl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0000" cy="12600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2200F" w:rsidRPr="0022200F" w:rsidRDefault="0022200F" w:rsidP="00EC0084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D1427" id="_x0000_s1032" style="position:absolute;margin-left:397pt;margin-top:622.35pt;width:127.55pt;height:99.2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" filled="f" strokecolor="navy" strokeweight="1.75pt">
                <v:path arrowok="t"/>
                <v:textbox>
                  <w:txbxContent>
                    <w:p w:rsidR="0022200F" w:rsidRPr="0022200F" w:rsidRDefault="0022200F" w:rsidP="00EC0084">
                      <w:pPr>
                        <w:jc w:val="center"/>
                        <w:rPr>
                          <w:rFonts w:asciiTheme="minorHAnsi" w:hAnsiTheme="minorHAnsi"/>
                          <w:b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B674C3" w:rsidRPr="00887EE0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29D1427" wp14:editId="5F1ABC29">
                <wp:simplePos x="0" y="0"/>
                <wp:positionH relativeFrom="page">
                  <wp:posOffset>901700</wp:posOffset>
                </wp:positionH>
                <wp:positionV relativeFrom="page">
                  <wp:posOffset>6159500</wp:posOffset>
                </wp:positionV>
                <wp:extent cx="1620000" cy="1260000"/>
                <wp:effectExtent l="12700" t="12700" r="18415" b="10160"/>
                <wp:wrapNone/>
                <wp:docPr id="34" name="Rectangl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0000" cy="12600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D76C4" w:rsidRPr="00FD76C4" w:rsidRDefault="00FD76C4" w:rsidP="00FD76C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E6D23" w:rsidRDefault="002E6D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D1427" id="_x0000_s1033" style="position:absolute;margin-left:71pt;margin-top:485pt;width:127.55pt;height:99.2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" filled="f" strokecolor="navy" strokeweight="1.75pt">
                <v:path arrowok="t"/>
                <v:textbox>
                  <w:txbxContent>
                    <w:p w:rsidR="00FD76C4" w:rsidRPr="00FD76C4" w:rsidRDefault="00FD76C4" w:rsidP="00FD76C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2E6D23" w:rsidRDefault="002E6D23"/>
                  </w:txbxContent>
                </v:textbox>
                <w10:wrap anchorx="page" anchory="page"/>
              </v:rect>
            </w:pict>
          </mc:Fallback>
        </mc:AlternateContent>
      </w:r>
      <w:r w:rsidR="00B674C3" w:rsidRPr="00887EE0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29D1427" wp14:editId="5F1ABC29">
                <wp:simplePos x="0" y="0"/>
                <wp:positionH relativeFrom="page">
                  <wp:posOffset>5041900</wp:posOffset>
                </wp:positionH>
                <wp:positionV relativeFrom="page">
                  <wp:posOffset>6163945</wp:posOffset>
                </wp:positionV>
                <wp:extent cx="1620000" cy="1260000"/>
                <wp:effectExtent l="12700" t="12700" r="18415" b="10160"/>
                <wp:wrapNone/>
                <wp:docPr id="36" name="Rectangl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0000" cy="12600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87EE0" w:rsidRPr="00887EE0" w:rsidRDefault="00887EE0" w:rsidP="00887EE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D1427" id="_x0000_s1034" style="position:absolute;margin-left:397pt;margin-top:485.35pt;width:127.55pt;height:99.2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" filled="f" strokecolor="navy" strokeweight="1.75pt">
                <v:path arrowok="t"/>
                <v:textbox>
                  <w:txbxContent>
                    <w:p w:rsidR="00887EE0" w:rsidRPr="00887EE0" w:rsidRDefault="00887EE0" w:rsidP="00887EE0">
                      <w:pPr>
                        <w:jc w:val="center"/>
                        <w:rPr>
                          <w:rFonts w:asciiTheme="minorHAnsi" w:hAnsiTheme="minorHAnsi"/>
                          <w:b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B674C3" w:rsidRPr="00887EE0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029D1427" wp14:editId="5F1ABC29">
                <wp:simplePos x="0" y="0"/>
                <wp:positionH relativeFrom="page">
                  <wp:posOffset>5041900</wp:posOffset>
                </wp:positionH>
                <wp:positionV relativeFrom="page">
                  <wp:posOffset>4424045</wp:posOffset>
                </wp:positionV>
                <wp:extent cx="1620000" cy="1260000"/>
                <wp:effectExtent l="12700" t="12700" r="18415" b="10160"/>
                <wp:wrapNone/>
                <wp:docPr id="38" name="Rectangl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0000" cy="12600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D76C4" w:rsidRDefault="00FD76C4" w:rsidP="00FD76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D1427" id="_x0000_s1035" style="position:absolute;margin-left:397pt;margin-top:348.35pt;width:127.55pt;height:99.2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" filled="f" strokecolor="navy" strokeweight="1.75pt">
                <v:path arrowok="t"/>
                <v:textbox>
                  <w:txbxContent>
                    <w:p w:rsidR="00FD76C4" w:rsidRDefault="00FD76C4" w:rsidP="00FD76C4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B674C3" w:rsidRPr="00887EE0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29D1427" wp14:editId="5F1ABC29">
                <wp:simplePos x="0" y="0"/>
                <wp:positionH relativeFrom="page">
                  <wp:posOffset>901700</wp:posOffset>
                </wp:positionH>
                <wp:positionV relativeFrom="page">
                  <wp:posOffset>2654300</wp:posOffset>
                </wp:positionV>
                <wp:extent cx="1620000" cy="1260000"/>
                <wp:effectExtent l="12700" t="12700" r="18415" b="10160"/>
                <wp:wrapNone/>
                <wp:docPr id="33" name="Rectangl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0000" cy="12600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E089D" w:rsidRPr="00887EE0" w:rsidRDefault="00AE089D" w:rsidP="00AE08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D1427" id="_x0000_s1036" style="position:absolute;margin-left:71pt;margin-top:209pt;width:127.55pt;height:99.2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" filled="f" strokecolor="navy" strokeweight="1.75pt">
                <v:path arrowok="t"/>
                <v:textbox>
                  <w:txbxContent>
                    <w:p w:rsidR="00AE089D" w:rsidRPr="00887EE0" w:rsidRDefault="00AE089D" w:rsidP="00AE089D">
                      <w:pPr>
                        <w:jc w:val="center"/>
                        <w:rPr>
                          <w:rFonts w:asciiTheme="minorHAnsi" w:hAnsiTheme="minorHAnsi"/>
                          <w:b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B674C3" w:rsidRPr="00887EE0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29D1427" wp14:editId="5F1ABC29">
                <wp:simplePos x="0" y="0"/>
                <wp:positionH relativeFrom="page">
                  <wp:posOffset>901700</wp:posOffset>
                </wp:positionH>
                <wp:positionV relativeFrom="page">
                  <wp:posOffset>4419600</wp:posOffset>
                </wp:positionV>
                <wp:extent cx="1620000" cy="1260000"/>
                <wp:effectExtent l="12700" t="12700" r="18415" b="10160"/>
                <wp:wrapNone/>
                <wp:docPr id="30" name="Rectangl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0000" cy="12600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D76C4" w:rsidRDefault="00FD76C4" w:rsidP="00FD76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D1427" id="_x0000_s1037" style="position:absolute;margin-left:71pt;margin-top:348pt;width:127.55pt;height:99.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" filled="f" strokecolor="navy" strokeweight="1.75pt">
                <v:path arrowok="t"/>
                <v:textbox>
                  <w:txbxContent>
                    <w:p w:rsidR="00FD76C4" w:rsidRDefault="00FD76C4" w:rsidP="00FD76C4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B674C3" w:rsidRPr="00887EE0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29D1427" wp14:editId="5F1ABC29">
                <wp:simplePos x="0" y="0"/>
                <wp:positionH relativeFrom="page">
                  <wp:posOffset>2980690</wp:posOffset>
                </wp:positionH>
                <wp:positionV relativeFrom="page">
                  <wp:posOffset>2654300</wp:posOffset>
                </wp:positionV>
                <wp:extent cx="1620000" cy="1260000"/>
                <wp:effectExtent l="12700" t="12700" r="18415" b="10160"/>
                <wp:wrapNone/>
                <wp:docPr id="31" name="Rectangl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0000" cy="12600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D76C4" w:rsidRPr="00AE089D" w:rsidRDefault="00FD76C4" w:rsidP="00AE089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D1427" id="_x0000_s1038" style="position:absolute;margin-left:234.7pt;margin-top:209pt;width:127.55pt;height:99.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" filled="f" strokecolor="navy" strokeweight="1.75pt">
                <v:path arrowok="t"/>
                <v:textbox>
                  <w:txbxContent>
                    <w:p w:rsidR="00FD76C4" w:rsidRPr="00AE089D" w:rsidRDefault="00FD76C4" w:rsidP="00AE089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B674C3" w:rsidRPr="00887EE0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29D1427" wp14:editId="5F1ABC29">
                <wp:simplePos x="0" y="0"/>
                <wp:positionH relativeFrom="page">
                  <wp:posOffset>5041900</wp:posOffset>
                </wp:positionH>
                <wp:positionV relativeFrom="page">
                  <wp:posOffset>2658745</wp:posOffset>
                </wp:positionV>
                <wp:extent cx="1620000" cy="1260000"/>
                <wp:effectExtent l="12700" t="12700" r="18415" b="10160"/>
                <wp:wrapNone/>
                <wp:docPr id="32" name="Rectangl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0000" cy="12600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D76C4" w:rsidRDefault="00FD76C4" w:rsidP="00FD76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D1427" id="_x0000_s1039" style="position:absolute;margin-left:397pt;margin-top:209.35pt;width:127.55pt;height:99.2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" filled="f" strokecolor="navy" strokeweight="1.75pt">
                <v:path arrowok="t"/>
                <v:textbox>
                  <w:txbxContent>
                    <w:p w:rsidR="00FD76C4" w:rsidRDefault="00FD76C4" w:rsidP="00FD76C4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C6155" w:rsidRPr="00887EE0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EBCE68" wp14:editId="5C5A67A3">
                <wp:simplePos x="0" y="0"/>
                <wp:positionH relativeFrom="page">
                  <wp:posOffset>899795</wp:posOffset>
                </wp:positionH>
                <wp:positionV relativeFrom="page">
                  <wp:posOffset>912495</wp:posOffset>
                </wp:positionV>
                <wp:extent cx="1620000" cy="1260000"/>
                <wp:effectExtent l="12700" t="12700" r="18415" b="10160"/>
                <wp:wrapNone/>
                <wp:docPr id="7" name="Rectangl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0000" cy="12600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F7EFA" w:rsidRPr="004F7EFA" w:rsidRDefault="004F7EFA" w:rsidP="00AE089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1F4E79" w:themeColor="accent5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BCE68" id="_x0000_s1040" style="position:absolute;margin-left:70.85pt;margin-top:71.85pt;width:127.55pt;height:99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" filled="f" strokecolor="navy" strokeweight="1.75pt">
                <v:path arrowok="t"/>
                <v:textbox>
                  <w:txbxContent>
                    <w:p w:rsidR="004F7EFA" w:rsidRPr="004F7EFA" w:rsidRDefault="004F7EFA" w:rsidP="00AE089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1F4E79" w:themeColor="accent5" w:themeShade="8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20DB7">
        <w:rPr>
          <w:rFonts w:asciiTheme="minorHAnsi" w:hAnsiTheme="minorHAnsi"/>
        </w:rPr>
        <w:tab/>
      </w:r>
      <w:bookmarkStart w:id="0" w:name="_GoBack"/>
      <w:bookmarkEnd w:id="0"/>
    </w:p>
    <w:sectPr w:rsidR="00120DB7" w:rsidRPr="00887EE0" w:rsidSect="00F36AB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4C3"/>
    <w:rsid w:val="00082DAB"/>
    <w:rsid w:val="00094E69"/>
    <w:rsid w:val="000C6155"/>
    <w:rsid w:val="00120DB7"/>
    <w:rsid w:val="00193CF1"/>
    <w:rsid w:val="0022200F"/>
    <w:rsid w:val="002E3DFB"/>
    <w:rsid w:val="002E6D23"/>
    <w:rsid w:val="004F7EFA"/>
    <w:rsid w:val="006B3B36"/>
    <w:rsid w:val="00832341"/>
    <w:rsid w:val="00887EE0"/>
    <w:rsid w:val="008A1741"/>
    <w:rsid w:val="00936986"/>
    <w:rsid w:val="00992182"/>
    <w:rsid w:val="009B1288"/>
    <w:rsid w:val="00AE089D"/>
    <w:rsid w:val="00B674C3"/>
    <w:rsid w:val="00B71941"/>
    <w:rsid w:val="00EC0084"/>
    <w:rsid w:val="00F36AB6"/>
    <w:rsid w:val="00FD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F8074"/>
  <w15:chartTrackingRefBased/>
  <w15:docId w15:val="{35200290-1CD2-AB41-B695-A1B370AE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87EE0"/>
    <w:rPr>
      <w:rFonts w:ascii="Times New Roman" w:eastAsia="Times New Roman" w:hAnsi="Times New Roman" w:cs="Times New Roman"/>
      <w:lang w:eastAsia="nl-NL"/>
    </w:rPr>
  </w:style>
  <w:style w:type="paragraph" w:styleId="Kop2">
    <w:name w:val="heading 2"/>
    <w:basedOn w:val="Standaard"/>
    <w:link w:val="Kop2Char"/>
    <w:uiPriority w:val="9"/>
    <w:qFormat/>
    <w:rsid w:val="00887EE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FD76C4"/>
  </w:style>
  <w:style w:type="character" w:customStyle="1" w:styleId="Kop2Char">
    <w:name w:val="Kop 2 Char"/>
    <w:basedOn w:val="Standaardalinea-lettertype"/>
    <w:link w:val="Kop2"/>
    <w:uiPriority w:val="9"/>
    <w:rsid w:val="00887EE0"/>
    <w:rPr>
      <w:rFonts w:ascii="Times New Roman" w:eastAsia="Times New Roman" w:hAnsi="Times New Roman" w:cs="Times New Roman"/>
      <w:b/>
      <w:bCs/>
      <w:sz w:val="36"/>
      <w:szCs w:val="3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hnveenstra/Desktop/Showmycollection.com/Logo%20Showmycollectioncom/Doc4%20kopie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0C0ACE-2860-4C48-B89B-C08D33F17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Doc4 kopie.dotx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John Veenstra</cp:lastModifiedBy>
  <cp:revision>2</cp:revision>
  <cp:lastPrinted>2019-06-29T17:57:00Z</cp:lastPrinted>
  <dcterms:created xsi:type="dcterms:W3CDTF">2020-01-12T18:35:00Z</dcterms:created>
  <dcterms:modified xsi:type="dcterms:W3CDTF">2020-01-12T18:35:00Z</dcterms:modified>
</cp:coreProperties>
</file>