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151C" w14:textId="067B22DC" w:rsidR="0063303E" w:rsidRPr="0063303E" w:rsidRDefault="0063303E" w:rsidP="0063303E">
      <w:pPr>
        <w:pStyle w:val="Kop1"/>
      </w:pPr>
      <w:r>
        <w:t>Retourformulier</w:t>
      </w:r>
    </w:p>
    <w:p w14:paraId="1F2A883D" w14:textId="45DF3FC8" w:rsidR="0063303E" w:rsidRDefault="0063303E">
      <w:r w:rsidRPr="0063303E">
        <w:rPr>
          <w:b/>
          <w:bCs/>
        </w:rPr>
        <w:t>Naam:</w:t>
      </w:r>
      <w:r w:rsidRPr="0063303E">
        <w:t xml:space="preserve"> ___________________________________________</w:t>
      </w:r>
      <w:r w:rsidRPr="0063303E">
        <w:br/>
      </w:r>
      <w:r w:rsidRPr="0063303E">
        <w:rPr>
          <w:b/>
          <w:bCs/>
        </w:rPr>
        <w:t>Adres:</w:t>
      </w:r>
      <w:r w:rsidRPr="0063303E">
        <w:t xml:space="preserve"> ___________________________________________</w:t>
      </w:r>
      <w:r w:rsidRPr="0063303E">
        <w:br/>
      </w:r>
      <w:r w:rsidRPr="0063303E">
        <w:rPr>
          <w:b/>
          <w:bCs/>
        </w:rPr>
        <w:t>Postcode / Plaats:</w:t>
      </w:r>
      <w:r w:rsidRPr="0063303E">
        <w:t xml:space="preserve"> ________________________________</w:t>
      </w:r>
      <w:r w:rsidRPr="0063303E">
        <w:br/>
      </w:r>
      <w:r w:rsidRPr="0063303E">
        <w:rPr>
          <w:b/>
          <w:bCs/>
        </w:rPr>
        <w:t>Telefoonnummer:</w:t>
      </w:r>
      <w:r w:rsidRPr="0063303E">
        <w:t xml:space="preserve"> _________________________________</w:t>
      </w:r>
      <w:r w:rsidRPr="0063303E">
        <w:br/>
      </w:r>
      <w:r w:rsidRPr="0063303E">
        <w:rPr>
          <w:b/>
          <w:bCs/>
        </w:rPr>
        <w:t>E-mail:</w:t>
      </w:r>
      <w:r w:rsidRPr="0063303E">
        <w:t xml:space="preserve"> ___________________________________________</w:t>
      </w:r>
      <w:r w:rsidRPr="0063303E">
        <w:br/>
      </w:r>
      <w:r w:rsidRPr="0063303E">
        <w:rPr>
          <w:b/>
          <w:bCs/>
        </w:rPr>
        <w:t>Ordernummer:</w:t>
      </w:r>
      <w:r w:rsidRPr="0063303E">
        <w:t xml:space="preserve"> ________________________________</w:t>
      </w:r>
      <w:r w:rsidRPr="0063303E">
        <w:br/>
      </w:r>
      <w:r w:rsidRPr="0063303E">
        <w:rPr>
          <w:b/>
          <w:bCs/>
        </w:rPr>
        <w:t>Factuurnummer:</w:t>
      </w:r>
      <w:r w:rsidRPr="0063303E">
        <w:t xml:space="preserve"> __________________________</w:t>
      </w:r>
    </w:p>
    <w:p w14:paraId="074C7C12" w14:textId="77777777" w:rsidR="0063303E" w:rsidRDefault="0063303E"/>
    <w:p w14:paraId="7045EAE8" w14:textId="77777777" w:rsidR="0063303E" w:rsidRDefault="0063303E"/>
    <w:p w14:paraId="6A5B55B2" w14:textId="77777777" w:rsidR="0063303E" w:rsidRDefault="0063303E"/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612"/>
        <w:gridCol w:w="2506"/>
        <w:gridCol w:w="815"/>
        <w:gridCol w:w="1677"/>
        <w:gridCol w:w="2452"/>
      </w:tblGrid>
      <w:tr w:rsidR="0063303E" w:rsidRPr="0063303E" w14:paraId="592E47DC" w14:textId="77777777" w:rsidTr="00633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7B73D9" w14:textId="77777777" w:rsidR="0063303E" w:rsidRPr="0063303E" w:rsidRDefault="0063303E" w:rsidP="0063303E">
            <w:pPr>
              <w:spacing w:after="160" w:line="259" w:lineRule="auto"/>
            </w:pPr>
            <w:r w:rsidRPr="0063303E">
              <w:t>Artikelnummer</w:t>
            </w:r>
          </w:p>
        </w:tc>
        <w:tc>
          <w:tcPr>
            <w:tcW w:w="0" w:type="auto"/>
            <w:hideMark/>
          </w:tcPr>
          <w:p w14:paraId="42181F87" w14:textId="77777777" w:rsidR="0063303E" w:rsidRPr="0063303E" w:rsidRDefault="0063303E" w:rsidP="0063303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63303E">
              <w:t>Productnaam /</w:t>
            </w:r>
            <w:proofErr w:type="gramEnd"/>
            <w:r w:rsidRPr="0063303E">
              <w:t xml:space="preserve"> Omschrijving</w:t>
            </w:r>
          </w:p>
        </w:tc>
        <w:tc>
          <w:tcPr>
            <w:tcW w:w="0" w:type="auto"/>
            <w:hideMark/>
          </w:tcPr>
          <w:p w14:paraId="327E53C3" w14:textId="77777777" w:rsidR="0063303E" w:rsidRPr="0063303E" w:rsidRDefault="0063303E" w:rsidP="0063303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303E">
              <w:t>Aantal</w:t>
            </w:r>
          </w:p>
        </w:tc>
        <w:tc>
          <w:tcPr>
            <w:tcW w:w="0" w:type="auto"/>
            <w:hideMark/>
          </w:tcPr>
          <w:p w14:paraId="336031E3" w14:textId="77777777" w:rsidR="0063303E" w:rsidRPr="0063303E" w:rsidRDefault="0063303E" w:rsidP="0063303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303E">
              <w:t>Reden van retour*</w:t>
            </w:r>
          </w:p>
        </w:tc>
        <w:tc>
          <w:tcPr>
            <w:tcW w:w="0" w:type="auto"/>
            <w:hideMark/>
          </w:tcPr>
          <w:p w14:paraId="0C66A756" w14:textId="77B41022" w:rsidR="0063303E" w:rsidRPr="0063303E" w:rsidRDefault="0063303E" w:rsidP="0063303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3303E">
              <w:t>Vervanging of terugbetaling</w:t>
            </w:r>
          </w:p>
        </w:tc>
      </w:tr>
      <w:tr w:rsidR="0063303E" w:rsidRPr="0063303E" w14:paraId="048753D1" w14:textId="77777777" w:rsidTr="00633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87B6E9" w14:textId="48CFD840" w:rsidR="0063303E" w:rsidRPr="0063303E" w:rsidRDefault="0063303E" w:rsidP="0063303E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480E960" w14:textId="77777777" w:rsidR="0063303E" w:rsidRPr="0063303E" w:rsidRDefault="0063303E" w:rsidP="0063303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085F4D3" w14:textId="77777777" w:rsidR="0063303E" w:rsidRPr="0063303E" w:rsidRDefault="0063303E" w:rsidP="0063303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E0DFA52" w14:textId="77777777" w:rsidR="0063303E" w:rsidRPr="0063303E" w:rsidRDefault="0063303E" w:rsidP="0063303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9491A6A" w14:textId="77777777" w:rsidR="0063303E" w:rsidRPr="0063303E" w:rsidRDefault="0063303E" w:rsidP="0063303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303E" w:rsidRPr="0063303E" w14:paraId="1FD96F26" w14:textId="77777777" w:rsidTr="0063303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A71D6A" w14:textId="77777777" w:rsidR="0063303E" w:rsidRPr="0063303E" w:rsidRDefault="0063303E" w:rsidP="0063303E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42056F4" w14:textId="77777777" w:rsidR="0063303E" w:rsidRPr="0063303E" w:rsidRDefault="0063303E" w:rsidP="0063303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7B4BA9D" w14:textId="77777777" w:rsidR="0063303E" w:rsidRPr="0063303E" w:rsidRDefault="0063303E" w:rsidP="0063303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B67E90E" w14:textId="77777777" w:rsidR="0063303E" w:rsidRPr="0063303E" w:rsidRDefault="0063303E" w:rsidP="0063303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C64BDFD" w14:textId="77777777" w:rsidR="0063303E" w:rsidRPr="0063303E" w:rsidRDefault="0063303E" w:rsidP="0063303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03E" w:rsidRPr="0063303E" w14:paraId="560EFC24" w14:textId="77777777" w:rsidTr="00633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89CF48" w14:textId="77777777" w:rsidR="0063303E" w:rsidRPr="0063303E" w:rsidRDefault="0063303E" w:rsidP="0063303E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8E1EC21" w14:textId="77777777" w:rsidR="0063303E" w:rsidRPr="0063303E" w:rsidRDefault="0063303E" w:rsidP="0063303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E2C61E9" w14:textId="77777777" w:rsidR="0063303E" w:rsidRPr="0063303E" w:rsidRDefault="0063303E" w:rsidP="0063303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7B52320" w14:textId="77777777" w:rsidR="0063303E" w:rsidRPr="0063303E" w:rsidRDefault="0063303E" w:rsidP="0063303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B1169A7" w14:textId="77777777" w:rsidR="0063303E" w:rsidRPr="0063303E" w:rsidRDefault="0063303E" w:rsidP="0063303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303E" w:rsidRPr="0063303E" w14:paraId="0FFD5C23" w14:textId="77777777" w:rsidTr="0063303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7AC201" w14:textId="77777777" w:rsidR="0063303E" w:rsidRPr="0063303E" w:rsidRDefault="0063303E" w:rsidP="0063303E"/>
        </w:tc>
        <w:tc>
          <w:tcPr>
            <w:tcW w:w="0" w:type="auto"/>
          </w:tcPr>
          <w:p w14:paraId="6371710F" w14:textId="77777777" w:rsidR="0063303E" w:rsidRPr="0063303E" w:rsidRDefault="0063303E" w:rsidP="00633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20B3E58" w14:textId="77777777" w:rsidR="0063303E" w:rsidRPr="0063303E" w:rsidRDefault="0063303E" w:rsidP="00633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4636D0A" w14:textId="77777777" w:rsidR="0063303E" w:rsidRPr="0063303E" w:rsidRDefault="0063303E" w:rsidP="00633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55B05E2" w14:textId="77777777" w:rsidR="0063303E" w:rsidRPr="0063303E" w:rsidRDefault="0063303E" w:rsidP="00633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EBCE11" w14:textId="77777777" w:rsidR="0063303E" w:rsidRPr="0063303E" w:rsidRDefault="0063303E" w:rsidP="0063303E">
      <w:r w:rsidRPr="0063303E">
        <w:t xml:space="preserve">* </w:t>
      </w:r>
      <w:r w:rsidRPr="0063303E">
        <w:rPr>
          <w:b/>
          <w:bCs/>
        </w:rPr>
        <w:t>Reden van retour (selecteer of vul in):</w:t>
      </w:r>
      <w:r w:rsidRPr="0063303E">
        <w:br/>
      </w:r>
      <w:r w:rsidRPr="0063303E">
        <w:rPr>
          <w:rFonts w:ascii="Segoe UI Symbol" w:hAnsi="Segoe UI Symbol" w:cs="Segoe UI Symbol"/>
        </w:rPr>
        <w:t>☐</w:t>
      </w:r>
      <w:r w:rsidRPr="0063303E">
        <w:t xml:space="preserve"> Verkeerd artikel ontvangen</w:t>
      </w:r>
      <w:r w:rsidRPr="0063303E">
        <w:br/>
      </w:r>
      <w:r w:rsidRPr="0063303E">
        <w:rPr>
          <w:rFonts w:ascii="Segoe UI Symbol" w:hAnsi="Segoe UI Symbol" w:cs="Segoe UI Symbol"/>
        </w:rPr>
        <w:t>☐</w:t>
      </w:r>
      <w:r w:rsidRPr="0063303E">
        <w:t xml:space="preserve"> </w:t>
      </w:r>
      <w:proofErr w:type="gramStart"/>
      <w:r w:rsidRPr="0063303E">
        <w:t>Beschadigd /</w:t>
      </w:r>
      <w:proofErr w:type="gramEnd"/>
      <w:r w:rsidRPr="0063303E">
        <w:t xml:space="preserve"> defect product</w:t>
      </w:r>
      <w:r w:rsidRPr="0063303E">
        <w:br/>
      </w:r>
      <w:r w:rsidRPr="0063303E">
        <w:rPr>
          <w:rFonts w:ascii="Segoe UI Symbol" w:hAnsi="Segoe UI Symbol" w:cs="Segoe UI Symbol"/>
        </w:rPr>
        <w:t>☐</w:t>
      </w:r>
      <w:r w:rsidRPr="0063303E">
        <w:t xml:space="preserve"> Niet naar verwachting</w:t>
      </w:r>
      <w:r w:rsidRPr="0063303E">
        <w:br/>
      </w:r>
      <w:r w:rsidRPr="0063303E">
        <w:rPr>
          <w:rFonts w:ascii="Segoe UI Symbol" w:hAnsi="Segoe UI Symbol" w:cs="Segoe UI Symbol"/>
        </w:rPr>
        <w:t>☐</w:t>
      </w:r>
      <w:r w:rsidRPr="0063303E">
        <w:t xml:space="preserve"> Dubbel besteld</w:t>
      </w:r>
      <w:r w:rsidRPr="0063303E">
        <w:br/>
      </w:r>
      <w:r w:rsidRPr="0063303E">
        <w:rPr>
          <w:rFonts w:ascii="Segoe UI Symbol" w:hAnsi="Segoe UI Symbol" w:cs="Segoe UI Symbol"/>
        </w:rPr>
        <w:t>☐</w:t>
      </w:r>
      <w:r w:rsidRPr="0063303E">
        <w:t xml:space="preserve"> Anders: ___________________________________________</w:t>
      </w:r>
    </w:p>
    <w:p w14:paraId="1CF774B7" w14:textId="4551B360" w:rsidR="002956E8" w:rsidRDefault="00F44D6C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5C4546F4" wp14:editId="68BFDA80">
            <wp:simplePos x="0" y="0"/>
            <wp:positionH relativeFrom="column">
              <wp:posOffset>4554220</wp:posOffset>
            </wp:positionH>
            <wp:positionV relativeFrom="page">
              <wp:posOffset>8810625</wp:posOffset>
            </wp:positionV>
            <wp:extent cx="2096135" cy="1885315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56E8" w:rsidSect="00F62076">
      <w:headerReference w:type="default" r:id="rId8"/>
      <w:footerReference w:type="default" r:id="rId9"/>
      <w:pgSz w:w="11906" w:h="16838"/>
      <w:pgMar w:top="1417" w:right="1417" w:bottom="1417" w:left="1417" w:header="425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6B18" w14:textId="77777777" w:rsidR="002D0EE2" w:rsidRDefault="002D0EE2" w:rsidP="00F44D6C">
      <w:pPr>
        <w:spacing w:after="0" w:line="240" w:lineRule="auto"/>
      </w:pPr>
      <w:r>
        <w:separator/>
      </w:r>
    </w:p>
  </w:endnote>
  <w:endnote w:type="continuationSeparator" w:id="0">
    <w:p w14:paraId="09F601B0" w14:textId="77777777" w:rsidR="002D0EE2" w:rsidRDefault="002D0EE2" w:rsidP="00F4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rale Sans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BA7C" w14:textId="77777777" w:rsidR="00F62076" w:rsidRDefault="00F62076" w:rsidP="00F62076">
    <w:pPr>
      <w:pStyle w:val="Pa0"/>
      <w:rPr>
        <w:rStyle w:val="A0"/>
      </w:rPr>
    </w:pPr>
  </w:p>
  <w:p w14:paraId="7832F1BF" w14:textId="099D215D" w:rsidR="00F62076" w:rsidRPr="00C7654D" w:rsidRDefault="00C7654D" w:rsidP="00F62076">
    <w:pPr>
      <w:pStyle w:val="Pa0"/>
      <w:rPr>
        <w:rFonts w:asciiTheme="minorHAnsi" w:hAnsiTheme="minorHAnsi" w:cstheme="minorHAnsi"/>
        <w:color w:val="465C6A"/>
        <w:sz w:val="13"/>
        <w:szCs w:val="13"/>
      </w:rPr>
    </w:pPr>
    <w:r>
      <w:rPr>
        <w:rStyle w:val="A0"/>
        <w:rFonts w:asciiTheme="minorHAnsi" w:hAnsiTheme="minorHAnsi" w:cstheme="minorHAnsi"/>
      </w:rPr>
      <w:t>Esdoornlaan 25</w:t>
    </w:r>
    <w:r w:rsidR="00F62076" w:rsidRPr="00C7654D">
      <w:rPr>
        <w:rStyle w:val="A0"/>
        <w:rFonts w:asciiTheme="minorHAnsi" w:hAnsiTheme="minorHAnsi" w:cstheme="minorHAnsi"/>
      </w:rPr>
      <w:t xml:space="preserve"> | </w:t>
    </w:r>
    <w:r>
      <w:rPr>
        <w:rStyle w:val="A0"/>
        <w:rFonts w:asciiTheme="minorHAnsi" w:hAnsiTheme="minorHAnsi" w:cstheme="minorHAnsi"/>
      </w:rPr>
      <w:t>4902 TN  Oosterhout</w:t>
    </w:r>
    <w:r w:rsidR="00F62076" w:rsidRPr="00C7654D">
      <w:rPr>
        <w:rStyle w:val="A0"/>
        <w:rFonts w:asciiTheme="minorHAnsi" w:hAnsiTheme="minorHAnsi" w:cstheme="minorHAnsi"/>
      </w:rPr>
      <w:t xml:space="preserve"> | </w:t>
    </w:r>
    <w:r>
      <w:rPr>
        <w:rStyle w:val="A0"/>
        <w:rFonts w:asciiTheme="minorHAnsi" w:hAnsiTheme="minorHAnsi" w:cstheme="minorHAnsi"/>
      </w:rPr>
      <w:t>The Netherlands</w:t>
    </w:r>
    <w:r w:rsidR="00F62076" w:rsidRPr="00C7654D">
      <w:rPr>
        <w:rStyle w:val="A0"/>
        <w:rFonts w:asciiTheme="minorHAnsi" w:hAnsiTheme="minorHAnsi" w:cstheme="minorHAnsi"/>
      </w:rPr>
      <w:t xml:space="preserve">| </w:t>
    </w:r>
    <w:r w:rsidR="0063303E">
      <w:rPr>
        <w:rStyle w:val="A0"/>
        <w:rFonts w:asciiTheme="minorHAnsi" w:hAnsiTheme="minorHAnsi" w:cstheme="minorHAnsi"/>
      </w:rPr>
      <w:t>sales</w:t>
    </w:r>
    <w:r w:rsidR="00F62076" w:rsidRPr="00C7654D">
      <w:rPr>
        <w:rStyle w:val="A0"/>
        <w:rFonts w:asciiTheme="minorHAnsi" w:hAnsiTheme="minorHAnsi" w:cstheme="minorHAnsi"/>
      </w:rPr>
      <w:t>@schippers-it.nl | www.schippers-it.nl</w:t>
    </w:r>
  </w:p>
  <w:p w14:paraId="55713042" w14:textId="77777777" w:rsidR="00F62076" w:rsidRPr="00C7654D" w:rsidRDefault="00C7654D" w:rsidP="00F62076">
    <w:pPr>
      <w:rPr>
        <w:rFonts w:cstheme="minorHAnsi"/>
      </w:rPr>
    </w:pPr>
    <w:r w:rsidRPr="00C7654D">
      <w:rPr>
        <w:rStyle w:val="A0"/>
        <w:rFonts w:cstheme="minorHAnsi"/>
      </w:rPr>
      <w:t>T +31 (0)1</w:t>
    </w:r>
    <w:r>
      <w:rPr>
        <w:rStyle w:val="A0"/>
        <w:rFonts w:cstheme="minorHAnsi"/>
      </w:rPr>
      <w:t>62</w:t>
    </w:r>
    <w:r w:rsidRPr="00C7654D">
      <w:rPr>
        <w:rStyle w:val="A0"/>
        <w:rFonts w:cstheme="minorHAnsi"/>
      </w:rPr>
      <w:t xml:space="preserve"> </w:t>
    </w:r>
    <w:r>
      <w:rPr>
        <w:rStyle w:val="A0"/>
        <w:rFonts w:cstheme="minorHAnsi"/>
      </w:rPr>
      <w:t>700 501</w:t>
    </w:r>
    <w:r w:rsidRPr="00C7654D">
      <w:rPr>
        <w:rStyle w:val="A0"/>
        <w:rFonts w:cstheme="minorHAnsi"/>
      </w:rPr>
      <w:t xml:space="preserve"> | </w:t>
    </w:r>
    <w:r w:rsidR="00F62076" w:rsidRPr="00C7654D">
      <w:rPr>
        <w:rStyle w:val="A0"/>
        <w:rFonts w:cstheme="minorHAnsi"/>
      </w:rPr>
      <w:t>KVK: 63413418 | ING: NL77 INGB 0008 3200 70 | BTW nr.: NL855225166B01</w:t>
    </w:r>
  </w:p>
  <w:p w14:paraId="72554830" w14:textId="77777777" w:rsidR="00F62076" w:rsidRPr="00F62076" w:rsidRDefault="00F62076" w:rsidP="00F620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B05B" w14:textId="77777777" w:rsidR="002D0EE2" w:rsidRDefault="002D0EE2" w:rsidP="00F44D6C">
      <w:pPr>
        <w:spacing w:after="0" w:line="240" w:lineRule="auto"/>
      </w:pPr>
      <w:r>
        <w:separator/>
      </w:r>
    </w:p>
  </w:footnote>
  <w:footnote w:type="continuationSeparator" w:id="0">
    <w:p w14:paraId="3ABAC465" w14:textId="77777777" w:rsidR="002D0EE2" w:rsidRDefault="002D0EE2" w:rsidP="00F4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8283" w14:textId="77777777" w:rsidR="00F44D6C" w:rsidRDefault="00F44D6C" w:rsidP="00F44D6C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2BEAB94C" wp14:editId="66D36602">
          <wp:extent cx="2233068" cy="1234440"/>
          <wp:effectExtent l="0" t="0" r="0" b="381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ippers_IT_logo_2016_Staand_Full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229" cy="124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719E48" w14:textId="77777777" w:rsidR="00F44D6C" w:rsidRPr="00F44D6C" w:rsidRDefault="00F44D6C" w:rsidP="00F44D6C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3E"/>
    <w:rsid w:val="0011258A"/>
    <w:rsid w:val="00113D9A"/>
    <w:rsid w:val="00153A98"/>
    <w:rsid w:val="002956E8"/>
    <w:rsid w:val="00297E41"/>
    <w:rsid w:val="002D0EE2"/>
    <w:rsid w:val="00373E37"/>
    <w:rsid w:val="004262FB"/>
    <w:rsid w:val="0063303E"/>
    <w:rsid w:val="00705C03"/>
    <w:rsid w:val="007079C5"/>
    <w:rsid w:val="007956FF"/>
    <w:rsid w:val="007E49CF"/>
    <w:rsid w:val="00867734"/>
    <w:rsid w:val="008E3870"/>
    <w:rsid w:val="009F2E1D"/>
    <w:rsid w:val="00B9607D"/>
    <w:rsid w:val="00C44064"/>
    <w:rsid w:val="00C7654D"/>
    <w:rsid w:val="00CB1C39"/>
    <w:rsid w:val="00D14C51"/>
    <w:rsid w:val="00E676C9"/>
    <w:rsid w:val="00F44D6C"/>
    <w:rsid w:val="00F6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CA651"/>
  <w15:chartTrackingRefBased/>
  <w15:docId w15:val="{BED062E7-1C83-4488-9C66-E3BADF3E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30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D6C"/>
  </w:style>
  <w:style w:type="paragraph" w:styleId="Voettekst">
    <w:name w:val="footer"/>
    <w:basedOn w:val="Standaard"/>
    <w:link w:val="VoettekstChar"/>
    <w:uiPriority w:val="99"/>
    <w:unhideWhenUsed/>
    <w:rsid w:val="00F4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D6C"/>
  </w:style>
  <w:style w:type="paragraph" w:customStyle="1" w:styleId="Pa0">
    <w:name w:val="Pa0"/>
    <w:basedOn w:val="Standaard"/>
    <w:next w:val="Standaard"/>
    <w:uiPriority w:val="99"/>
    <w:rsid w:val="00F62076"/>
    <w:pPr>
      <w:autoSpaceDE w:val="0"/>
      <w:autoSpaceDN w:val="0"/>
      <w:adjustRightInd w:val="0"/>
      <w:spacing w:after="0" w:line="241" w:lineRule="atLeast"/>
    </w:pPr>
    <w:rPr>
      <w:rFonts w:ascii="Centrale Sans Light" w:hAnsi="Centrale Sans Light"/>
      <w:sz w:val="24"/>
      <w:szCs w:val="24"/>
    </w:rPr>
  </w:style>
  <w:style w:type="character" w:customStyle="1" w:styleId="A0">
    <w:name w:val="A0"/>
    <w:uiPriority w:val="99"/>
    <w:rsid w:val="00F62076"/>
    <w:rPr>
      <w:rFonts w:cs="Centrale Sans Light"/>
      <w:color w:val="465C6A"/>
      <w:sz w:val="13"/>
      <w:szCs w:val="13"/>
    </w:rPr>
  </w:style>
  <w:style w:type="character" w:customStyle="1" w:styleId="Kop1Char">
    <w:name w:val="Kop 1 Char"/>
    <w:basedOn w:val="Standaardalinea-lettertype"/>
    <w:link w:val="Kop1"/>
    <w:uiPriority w:val="9"/>
    <w:rsid w:val="0063303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table" w:styleId="Onopgemaaktetabel1">
    <w:name w:val="Plain Table 1"/>
    <w:basedOn w:val="Standaardtabel"/>
    <w:uiPriority w:val="41"/>
    <w:rsid w:val="006330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Data\Sjablonen\briefpapier%20Schippers%20I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A2437-8D4E-F54F-893D-48544FCD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Schippers IT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</dc:creator>
  <cp:keywords/>
  <dc:description/>
  <cp:lastModifiedBy>Noha Rebsch</cp:lastModifiedBy>
  <cp:revision>1</cp:revision>
  <dcterms:created xsi:type="dcterms:W3CDTF">2025-11-03T08:43:00Z</dcterms:created>
  <dcterms:modified xsi:type="dcterms:W3CDTF">2025-11-03T08:51:00Z</dcterms:modified>
</cp:coreProperties>
</file>