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4C" w:rsidRPr="00042196" w:rsidRDefault="00FE05EE">
      <w:pPr>
        <w:rPr>
          <w:lang w:val="de-DE"/>
        </w:rPr>
      </w:pPr>
      <w:r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185.65pt;margin-top:50.4pt;width:402pt;height:84.6pt;z-index:251660800;mso-position-horizontal-relative:page;mso-position-vertical-relative:page" filled="f" stroked="f">
            <v:textbox style="mso-next-textbox:#_x0000_s1080">
              <w:txbxContent>
                <w:p w:rsidR="0040394C" w:rsidRDefault="00DE58B9" w:rsidP="00944280">
                  <w:pPr>
                    <w:pStyle w:val="Brochuretitel"/>
                    <w:ind w:left="4320" w:firstLine="720"/>
                    <w:rPr>
                      <w:color w:val="E36C0A" w:themeColor="accent6" w:themeShade="BF"/>
                      <w:lang w:val="de-DE"/>
                    </w:rPr>
                  </w:pPr>
                  <w:r w:rsidRPr="00FE32D0">
                    <w:rPr>
                      <w:color w:val="E36C0A" w:themeColor="accent6" w:themeShade="BF"/>
                      <w:lang w:val="de-DE"/>
                    </w:rPr>
                    <w:t>Kerstmis</w:t>
                  </w:r>
                </w:p>
                <w:p w:rsidR="00944280" w:rsidRDefault="00944280" w:rsidP="00944280">
                  <w:pPr>
                    <w:rPr>
                      <w:lang w:val="de-DE" w:bidi="en-US"/>
                    </w:rPr>
                  </w:pPr>
                </w:p>
                <w:p w:rsidR="00944280" w:rsidRDefault="00944280" w:rsidP="00944280">
                  <w:pPr>
                    <w:rPr>
                      <w:lang w:val="de-DE" w:bidi="en-US"/>
                    </w:rPr>
                  </w:pPr>
                </w:p>
                <w:p w:rsidR="00944280" w:rsidRPr="00944280" w:rsidRDefault="00944280" w:rsidP="00944280">
                  <w:pPr>
                    <w:rPr>
                      <w:lang w:val="de-DE" w:bidi="en-US"/>
                    </w:rPr>
                  </w:pPr>
                </w:p>
                <w:p w:rsidR="00DE58B9" w:rsidRPr="00DE58B9" w:rsidRDefault="00DE58B9" w:rsidP="00DE58B9">
                  <w:pPr>
                    <w:rPr>
                      <w:lang w:val="de-DE" w:bidi="en-US"/>
                    </w:rPr>
                  </w:pPr>
                </w:p>
              </w:txbxContent>
            </v:textbox>
            <w10:wrap anchorx="page" anchory="page"/>
          </v:shape>
        </w:pict>
      </w:r>
      <w:bookmarkStart w:id="0" w:name="_Toc16308918"/>
      <w:bookmarkEnd w:id="0"/>
    </w:p>
    <w:p w:rsidR="0040394C" w:rsidRPr="00042196" w:rsidRDefault="00FE05EE">
      <w:pPr>
        <w:rPr>
          <w:lang w:val="de-DE" w:bidi="en-US"/>
        </w:rPr>
        <w:sectPr w:rsidR="0040394C" w:rsidRPr="00042196" w:rsidSect="00944280">
          <w:footerReference w:type="even" r:id="rId8"/>
          <w:footerReference w:type="default" r:id="rId9"/>
          <w:footerReference w:type="first" r:id="rId10"/>
          <w:pgSz w:w="11907" w:h="16838" w:code="9"/>
          <w:pgMar w:top="907" w:right="1440" w:bottom="907" w:left="1077" w:header="720" w:footer="505" w:gutter="0"/>
          <w:cols w:space="708"/>
          <w:titlePg/>
          <w:docGrid w:linePitch="360"/>
        </w:sectPr>
      </w:pPr>
      <w:r>
        <w:rPr>
          <w:lang w:val="de-DE"/>
        </w:rPr>
        <w:pict>
          <v:shape id="_x0000_s1079" type="#_x0000_t202" style="position:absolute;margin-left:258.3pt;margin-top:663.15pt;width:319.5pt;height:93.8pt;z-index:251659776;mso-position-horizontal-relative:page;mso-position-vertical-relative:page" filled="f" stroked="f">
            <v:textbox style="mso-next-textbox:#_x0000_s1079;mso-fit-shape-to-text:t">
              <w:txbxContent>
                <w:p w:rsidR="0040394C" w:rsidRPr="00FE32D0" w:rsidRDefault="00FE32D0">
                  <w:pPr>
                    <w:pStyle w:val="Bedrijfsnaam"/>
                    <w:spacing w:before="0"/>
                    <w:rPr>
                      <w:color w:val="E36C0A" w:themeColor="accent6" w:themeShade="BF"/>
                      <w:lang w:val="de-DE"/>
                    </w:rPr>
                  </w:pPr>
                  <w:r w:rsidRPr="00FE32D0">
                    <w:rPr>
                      <w:color w:val="E36C0A" w:themeColor="accent6" w:themeShade="BF"/>
                      <w:lang w:val="de-DE"/>
                    </w:rPr>
                    <w:t>www.f</w:t>
                  </w:r>
                  <w:r w:rsidR="00DE58B9" w:rsidRPr="00FE32D0">
                    <w:rPr>
                      <w:color w:val="E36C0A" w:themeColor="accent6" w:themeShade="BF"/>
                      <w:lang w:val="de-DE"/>
                    </w:rPr>
                    <w:t>ilomena.be</w:t>
                  </w:r>
                </w:p>
                <w:p w:rsidR="0040394C" w:rsidRPr="00FE32D0" w:rsidRDefault="00DE58B9">
                  <w:pPr>
                    <w:pStyle w:val="Jaargangennummer"/>
                    <w:rPr>
                      <w:color w:val="E36C0A" w:themeColor="accent6" w:themeShade="BF"/>
                      <w:lang w:val="de-DE"/>
                    </w:rPr>
                  </w:pPr>
                  <w:r w:rsidRPr="00FE32D0">
                    <w:rPr>
                      <w:color w:val="E36C0A" w:themeColor="accent6" w:themeShade="BF"/>
                      <w:lang w:val="de-DE"/>
                    </w:rPr>
                    <w:t>25-11-2014</w:t>
                  </w:r>
                </w:p>
                <w:p w:rsidR="0040394C" w:rsidRPr="00FE32D0" w:rsidRDefault="0040394C">
                  <w:pPr>
                    <w:pStyle w:val="Slogan"/>
                    <w:tabs>
                      <w:tab w:val="left" w:pos="660"/>
                      <w:tab w:val="right" w:pos="6106"/>
                    </w:tabs>
                    <w:jc w:val="left"/>
                    <w:rPr>
                      <w:color w:val="E36C0A" w:themeColor="accent6" w:themeShade="BF"/>
                      <w:lang w:val="de-DE"/>
                    </w:rPr>
                  </w:pPr>
                  <w:r w:rsidRPr="00C6745D">
                    <w:rPr>
                      <w:lang w:val="de-DE"/>
                    </w:rPr>
                    <w:tab/>
                  </w:r>
                  <w:r w:rsidRPr="00C6745D">
                    <w:rPr>
                      <w:lang w:val="de-DE"/>
                    </w:rPr>
                    <w:tab/>
                  </w:r>
                  <w:r w:rsidR="00DE58B9" w:rsidRPr="00FE32D0">
                    <w:rPr>
                      <w:color w:val="E36C0A" w:themeColor="accent6" w:themeShade="BF"/>
                      <w:lang w:val="de-DE"/>
                    </w:rPr>
                    <w:t>made it myself</w:t>
                  </w:r>
                </w:p>
                <w:p w:rsidR="0040394C" w:rsidRPr="00C6745D" w:rsidRDefault="00DE58B9">
                  <w:pPr>
                    <w:pStyle w:val="Kortebeschrijvingvanbedrijf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Handwerkwinkel met wol, katoen, borduurpakketten…</w:t>
                  </w:r>
                  <w:r w:rsidR="0040394C" w:rsidRPr="00C6745D">
                    <w:rPr>
                      <w:lang w:val="de-DE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DE58B9">
        <w:rPr>
          <w:noProof/>
          <w:lang w:val="nl-BE" w:eastAsia="nl-BE"/>
        </w:rPr>
        <w:drawing>
          <wp:inline distT="0" distB="0" distL="0" distR="0">
            <wp:extent cx="4411980" cy="680656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rstboo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352" cy="688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592" w:rsidRDefault="00600592" w:rsidP="00600592">
      <w:pPr>
        <w:pStyle w:val="Tekstvaninhoudsopgave"/>
        <w:jc w:val="right"/>
        <w:rPr>
          <w:color w:val="E36C0A" w:themeColor="accent6" w:themeShade="BF"/>
          <w:sz w:val="40"/>
          <w:szCs w:val="40"/>
          <w:lang w:val="de-DE"/>
        </w:rPr>
      </w:pPr>
      <w:bookmarkStart w:id="1" w:name="_Toc25650039"/>
      <w:bookmarkStart w:id="2" w:name="_Toc16309044"/>
      <w:bookmarkEnd w:id="1"/>
      <w:bookmarkEnd w:id="2"/>
      <w:r w:rsidRPr="00DE58B9">
        <w:rPr>
          <w:color w:val="E36C0A" w:themeColor="accent6" w:themeShade="BF"/>
          <w:sz w:val="40"/>
          <w:szCs w:val="40"/>
          <w:lang w:val="de-DE"/>
        </w:rPr>
        <w:lastRenderedPageBreak/>
        <w:t>Engel</w:t>
      </w:r>
      <w:r>
        <w:rPr>
          <w:color w:val="E36C0A" w:themeColor="accent6" w:themeShade="BF"/>
          <w:sz w:val="40"/>
          <w:szCs w:val="40"/>
          <w:lang w:val="de-DE"/>
        </w:rPr>
        <w:t>tje</w:t>
      </w:r>
    </w:p>
    <w:p w:rsidR="00DE58B9" w:rsidRDefault="009129F4" w:rsidP="00DE58B9">
      <w:pPr>
        <w:pStyle w:val="Tekstvaninhoudsopgave"/>
        <w:rPr>
          <w:sz w:val="18"/>
          <w:szCs w:val="18"/>
          <w:lang w:val="de-DE"/>
        </w:rPr>
      </w:pPr>
      <w:r>
        <w:rPr>
          <w:noProof/>
          <w:sz w:val="18"/>
          <w:szCs w:val="18"/>
          <w:lang w:val="nl-BE" w:eastAsia="nl-BE" w:bidi="ar-SA"/>
        </w:rPr>
        <w:drawing>
          <wp:anchor distT="0" distB="0" distL="114300" distR="114300" simplePos="0" relativeHeight="251642368" behindDoc="0" locked="0" layoutInCell="1" allowOverlap="1" wp14:anchorId="4E795D19" wp14:editId="20F56645">
            <wp:simplePos x="0" y="0"/>
            <wp:positionH relativeFrom="column">
              <wp:posOffset>3175</wp:posOffset>
            </wp:positionH>
            <wp:positionV relativeFrom="paragraph">
              <wp:posOffset>220980</wp:posOffset>
            </wp:positionV>
            <wp:extent cx="2606040" cy="184531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40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8B9" w:rsidRPr="00DE58B9" w:rsidRDefault="00DE58B9" w:rsidP="00DE58B9">
      <w:pPr>
        <w:pStyle w:val="Tekstvaninhoudsopgave"/>
        <w:rPr>
          <w:sz w:val="18"/>
          <w:szCs w:val="18"/>
          <w:lang w:val="de-DE"/>
        </w:rPr>
      </w:pPr>
    </w:p>
    <w:p w:rsidR="00DE58B9" w:rsidRDefault="00DE58B9" w:rsidP="00DE58B9">
      <w:pPr>
        <w:pStyle w:val="Tekstvaninhoudsopgave"/>
        <w:rPr>
          <w:sz w:val="24"/>
          <w:szCs w:val="24"/>
          <w:lang w:val="de-DE"/>
        </w:rPr>
      </w:pPr>
    </w:p>
    <w:p w:rsidR="00DE58B9" w:rsidRPr="00DE58B9" w:rsidRDefault="00DE58B9" w:rsidP="00DE58B9">
      <w:pPr>
        <w:pStyle w:val="Tekstvaninhoudsopgave"/>
        <w:rPr>
          <w:sz w:val="24"/>
          <w:szCs w:val="24"/>
          <w:lang w:val="de-DE"/>
        </w:rPr>
      </w:pPr>
    </w:p>
    <w:p w:rsidR="00DE58B9" w:rsidRDefault="00DE58B9" w:rsidP="00DE58B9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Hoofdje :</w:t>
      </w:r>
    </w:p>
    <w:p w:rsidR="00DE58B9" w:rsidRDefault="00DE58B9" w:rsidP="00DE58B9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1.</w:t>
      </w:r>
      <w:r w:rsidR="0026478A">
        <w:rPr>
          <w:color w:val="000000" w:themeColor="text1"/>
          <w:sz w:val="18"/>
          <w:szCs w:val="18"/>
          <w:lang w:val="de-DE"/>
        </w:rPr>
        <w:t xml:space="preserve"> </w:t>
      </w:r>
      <w:r>
        <w:rPr>
          <w:color w:val="000000" w:themeColor="text1"/>
          <w:sz w:val="18"/>
          <w:szCs w:val="18"/>
          <w:lang w:val="de-DE"/>
        </w:rPr>
        <w:t xml:space="preserve">Haak 6 vasten in </w:t>
      </w:r>
      <w:r w:rsidR="00484FE1">
        <w:rPr>
          <w:color w:val="000000" w:themeColor="text1"/>
          <w:sz w:val="18"/>
          <w:szCs w:val="18"/>
          <w:lang w:val="de-DE"/>
        </w:rPr>
        <w:t>een</w:t>
      </w:r>
      <w:r>
        <w:rPr>
          <w:color w:val="000000" w:themeColor="text1"/>
          <w:sz w:val="18"/>
          <w:szCs w:val="18"/>
          <w:lang w:val="de-DE"/>
        </w:rPr>
        <w:t xml:space="preserve"> </w:t>
      </w:r>
      <w:r w:rsidR="00484FE1">
        <w:rPr>
          <w:color w:val="000000" w:themeColor="text1"/>
          <w:sz w:val="18"/>
          <w:szCs w:val="18"/>
          <w:lang w:val="de-DE"/>
        </w:rPr>
        <w:t>verstelbare ring</w:t>
      </w:r>
      <w:r>
        <w:rPr>
          <w:color w:val="000000" w:themeColor="text1"/>
          <w:sz w:val="18"/>
          <w:szCs w:val="18"/>
          <w:lang w:val="de-DE"/>
        </w:rPr>
        <w:t xml:space="preserve"> (of haak 4 losse en sluit deze tot een ring met een halve vaste en haak hierin 6 vasten)  (6 steken)</w:t>
      </w:r>
    </w:p>
    <w:p w:rsidR="00DE58B9" w:rsidRDefault="00DE58B9" w:rsidP="00DE58B9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  <w:r w:rsidRPr="00403A8C">
        <w:rPr>
          <w:color w:val="000000" w:themeColor="text1"/>
          <w:sz w:val="18"/>
          <w:szCs w:val="18"/>
          <w:lang w:val="de-DE"/>
        </w:rPr>
        <w:t>2</w:t>
      </w:r>
      <w:r>
        <w:rPr>
          <w:color w:val="000000" w:themeColor="text1"/>
          <w:sz w:val="18"/>
          <w:szCs w:val="18"/>
          <w:lang w:val="de-DE"/>
        </w:rPr>
        <w:t>.</w:t>
      </w:r>
      <w:r w:rsidR="0026478A">
        <w:rPr>
          <w:color w:val="000000" w:themeColor="text1"/>
          <w:sz w:val="18"/>
          <w:szCs w:val="18"/>
          <w:lang w:val="de-DE"/>
        </w:rPr>
        <w:t xml:space="preserve"> </w:t>
      </w:r>
      <w:r>
        <w:rPr>
          <w:color w:val="000000" w:themeColor="text1"/>
          <w:sz w:val="18"/>
          <w:szCs w:val="18"/>
          <w:lang w:val="de-DE"/>
        </w:rPr>
        <w:t xml:space="preserve">Haak </w:t>
      </w:r>
      <w:r w:rsidR="00403A8C">
        <w:rPr>
          <w:color w:val="000000" w:themeColor="text1"/>
          <w:sz w:val="18"/>
          <w:szCs w:val="18"/>
          <w:lang w:val="de-DE"/>
        </w:rPr>
        <w:t>2</w:t>
      </w:r>
      <w:r>
        <w:rPr>
          <w:color w:val="000000" w:themeColor="text1"/>
          <w:sz w:val="18"/>
          <w:szCs w:val="18"/>
          <w:lang w:val="de-DE"/>
        </w:rPr>
        <w:t xml:space="preserve"> vasten in elke steek</w:t>
      </w:r>
      <w:r w:rsidR="0026478A">
        <w:rPr>
          <w:color w:val="000000" w:themeColor="text1"/>
          <w:sz w:val="18"/>
          <w:szCs w:val="18"/>
          <w:lang w:val="de-DE"/>
        </w:rPr>
        <w:t xml:space="preserve"> (12 steken)</w:t>
      </w:r>
    </w:p>
    <w:p w:rsidR="0026478A" w:rsidRDefault="0026478A" w:rsidP="00DE58B9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3. Haak * 2 vasten in een steek, 1 vaste in de volgende steek* , herhaal * * (18 steken)</w:t>
      </w:r>
    </w:p>
    <w:p w:rsidR="0026478A" w:rsidRDefault="0026478A" w:rsidP="00DE58B9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4. Haak *2 vasten in een steek, 1 vaste in de volgende twee steken*, herhaal * * (24 steken)</w:t>
      </w:r>
    </w:p>
    <w:p w:rsidR="0026478A" w:rsidRDefault="0026478A" w:rsidP="00DE58B9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5 – 10 Haak vasten in elke steek de volledige toer (24 steken)</w:t>
      </w:r>
    </w:p>
    <w:p w:rsidR="0026478A" w:rsidRDefault="0026478A" w:rsidP="00DE58B9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11. Haak *2 vasten samen, 1 vaste in de volgende twee steken*, herhaal * * (18 steken)</w:t>
      </w:r>
    </w:p>
    <w:p w:rsidR="0026478A" w:rsidRDefault="00D009A6" w:rsidP="00DE58B9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12. Haak *2 vasten samen, 1 vaste in de volgende steek*, herhaal * * (12 steken)</w:t>
      </w:r>
    </w:p>
    <w:p w:rsidR="00370913" w:rsidRDefault="00370913" w:rsidP="00DE58B9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13. Haak *2 vasten samen*, herhaal * * (6 steken)</w:t>
      </w:r>
    </w:p>
    <w:p w:rsidR="00370913" w:rsidRDefault="00370913" w:rsidP="00DE58B9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Vul het hoofdje</w:t>
      </w:r>
    </w:p>
    <w:p w:rsidR="00370913" w:rsidRDefault="00370913" w:rsidP="00DE58B9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Lijfje en vleugeltjes :</w:t>
      </w:r>
    </w:p>
    <w:p w:rsidR="00370913" w:rsidRDefault="00370913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  <w:r w:rsidRPr="00370913">
        <w:rPr>
          <w:color w:val="000000" w:themeColor="text1"/>
          <w:sz w:val="18"/>
          <w:szCs w:val="18"/>
          <w:lang w:val="de-DE"/>
        </w:rPr>
        <w:t>1.</w:t>
      </w:r>
      <w:r>
        <w:rPr>
          <w:color w:val="000000" w:themeColor="text1"/>
          <w:sz w:val="18"/>
          <w:szCs w:val="18"/>
          <w:lang w:val="de-DE"/>
        </w:rPr>
        <w:t xml:space="preserve"> Haak </w:t>
      </w:r>
      <w:r w:rsidR="00403A8C">
        <w:rPr>
          <w:color w:val="000000" w:themeColor="text1"/>
          <w:sz w:val="18"/>
          <w:szCs w:val="18"/>
          <w:lang w:val="de-DE"/>
        </w:rPr>
        <w:t>2</w:t>
      </w:r>
      <w:r>
        <w:rPr>
          <w:color w:val="000000" w:themeColor="text1"/>
          <w:sz w:val="18"/>
          <w:szCs w:val="18"/>
          <w:lang w:val="de-DE"/>
        </w:rPr>
        <w:t xml:space="preserve"> </w:t>
      </w:r>
      <w:r w:rsidR="00403A8C">
        <w:rPr>
          <w:color w:val="000000" w:themeColor="text1"/>
          <w:sz w:val="18"/>
          <w:szCs w:val="18"/>
          <w:lang w:val="de-DE"/>
        </w:rPr>
        <w:t>halve stokjes</w:t>
      </w:r>
      <w:r>
        <w:rPr>
          <w:color w:val="000000" w:themeColor="text1"/>
          <w:sz w:val="18"/>
          <w:szCs w:val="18"/>
          <w:lang w:val="de-DE"/>
        </w:rPr>
        <w:t xml:space="preserve"> in elke steek (12 steken)</w:t>
      </w:r>
    </w:p>
    <w:p w:rsidR="00370913" w:rsidRDefault="00370913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 xml:space="preserve">2. </w:t>
      </w:r>
      <w:r w:rsidR="00403A8C">
        <w:rPr>
          <w:color w:val="000000" w:themeColor="text1"/>
          <w:sz w:val="18"/>
          <w:szCs w:val="18"/>
          <w:lang w:val="de-DE"/>
        </w:rPr>
        <w:t>Haak 2 halve stokjes in elke steek (24 steken)</w:t>
      </w:r>
    </w:p>
    <w:p w:rsidR="00403A8C" w:rsidRDefault="00403A8C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 xml:space="preserve">3. Haak *2 halve stokjes in een steek, 1 half stokje in de volgende steek* </w:t>
      </w:r>
      <w:r w:rsidR="000C444E">
        <w:rPr>
          <w:color w:val="000000" w:themeColor="text1"/>
          <w:sz w:val="18"/>
          <w:szCs w:val="18"/>
          <w:lang w:val="de-DE"/>
        </w:rPr>
        <w:t xml:space="preserve">, herhaal *  * </w:t>
      </w:r>
      <w:r>
        <w:rPr>
          <w:color w:val="000000" w:themeColor="text1"/>
          <w:sz w:val="18"/>
          <w:szCs w:val="18"/>
          <w:lang w:val="de-DE"/>
        </w:rPr>
        <w:t>(36 steken)</w:t>
      </w:r>
    </w:p>
    <w:p w:rsidR="00403A8C" w:rsidRDefault="00403A8C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 xml:space="preserve">4. Haak *2 stokjes, 1 losse, 1 steek overslaan* herhaal * * </w:t>
      </w:r>
    </w:p>
    <w:p w:rsidR="00403A8C" w:rsidRDefault="00403A8C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 xml:space="preserve">5. </w:t>
      </w:r>
      <w:r w:rsidR="00FC4C61">
        <w:rPr>
          <w:color w:val="000000" w:themeColor="text1"/>
          <w:sz w:val="18"/>
          <w:szCs w:val="18"/>
          <w:lang w:val="de-DE"/>
        </w:rPr>
        <w:t xml:space="preserve">Haak *5 stokjes in de losse van de vorige toer,1 vaste tussen de twee stokjes van de vorige toer*, herhaal * * </w:t>
      </w:r>
    </w:p>
    <w:p w:rsidR="00FC4C61" w:rsidRDefault="00FC4C61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6. Haak tussen de stokjes van het waaiertje *1 stokje, 2 stokjes, 2 stokjes, 1 stokje* herhaal 1 maal, sla 6 waaiertjes over en herhaal * * twee maal (dit zijn de vleugeltjes)</w:t>
      </w:r>
    </w:p>
    <w:p w:rsidR="00FC4C61" w:rsidRDefault="00FC4C61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 xml:space="preserve">7. Haak niet meer over de vleugeltjes, haak rond de taille.  3 lossen, *1 losse, 1 stokje tussen de twee stokjes van de vorige toer, steek overslaan* herhaal * * </w:t>
      </w:r>
    </w:p>
    <w:p w:rsidR="00FC4C61" w:rsidRDefault="00FC4C61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8. 3 losse, 1 stokje, 1 losse,* 2 stokjes, 1 losse* in de lossen van de vorige toer, herhaal * *</w:t>
      </w:r>
    </w:p>
    <w:p w:rsidR="00FC4C61" w:rsidRDefault="00FC4C61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9.  -  12  Toer 8 herhalen</w:t>
      </w:r>
    </w:p>
    <w:p w:rsidR="00FC4C61" w:rsidRDefault="00FC4C61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13. 3 losse, 4 stokjes in de losse tussen de twee stokjes, 1 vaste, *5 stokjes in de losse tussen de twee stokjes, 1 vaste, herhaal * *</w:t>
      </w:r>
    </w:p>
    <w:p w:rsidR="00D70568" w:rsidRDefault="00D70568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</w:p>
    <w:p w:rsidR="00D70568" w:rsidRDefault="00D70568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Stop de draadjes in en het engeltje is klaar.</w:t>
      </w:r>
    </w:p>
    <w:p w:rsidR="00A03E63" w:rsidRDefault="00A03E63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</w:p>
    <w:p w:rsidR="00A03E63" w:rsidRDefault="00A03E63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</w:p>
    <w:p w:rsidR="00A03E63" w:rsidRDefault="00A03E63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</w:p>
    <w:p w:rsidR="00A03E63" w:rsidRDefault="00A03E63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</w:p>
    <w:p w:rsidR="00A03E63" w:rsidRDefault="00A03E63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</w:p>
    <w:p w:rsidR="00A03E63" w:rsidRDefault="00A03E63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</w:p>
    <w:p w:rsidR="00A03E63" w:rsidRDefault="00A03E63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</w:p>
    <w:p w:rsidR="00A03E63" w:rsidRDefault="00A03E63" w:rsidP="00BC34E0">
      <w:pPr>
        <w:pStyle w:val="Tekstvaninhoudsopgave"/>
        <w:jc w:val="right"/>
        <w:rPr>
          <w:color w:val="E36C0A" w:themeColor="accent6" w:themeShade="BF"/>
          <w:sz w:val="40"/>
          <w:szCs w:val="40"/>
          <w:lang w:val="de-DE"/>
        </w:rPr>
      </w:pPr>
    </w:p>
    <w:p w:rsidR="00A03E63" w:rsidRDefault="00A03E63" w:rsidP="00BC34E0">
      <w:pPr>
        <w:pStyle w:val="Tekstvaninhoudsopgave"/>
        <w:jc w:val="right"/>
        <w:rPr>
          <w:color w:val="E36C0A" w:themeColor="accent6" w:themeShade="BF"/>
          <w:sz w:val="40"/>
          <w:szCs w:val="40"/>
          <w:lang w:val="de-DE"/>
        </w:rPr>
      </w:pPr>
    </w:p>
    <w:p w:rsidR="00FC4C61" w:rsidRDefault="00BC34E0" w:rsidP="00BC34E0">
      <w:pPr>
        <w:pStyle w:val="Tekstvaninhoudsopgave"/>
        <w:jc w:val="right"/>
        <w:rPr>
          <w:color w:val="000000" w:themeColor="text1"/>
          <w:sz w:val="18"/>
          <w:szCs w:val="18"/>
          <w:lang w:val="de-DE"/>
        </w:rPr>
      </w:pPr>
      <w:r>
        <w:rPr>
          <w:color w:val="E36C0A" w:themeColor="accent6" w:themeShade="BF"/>
          <w:sz w:val="40"/>
          <w:szCs w:val="40"/>
          <w:lang w:val="de-DE"/>
        </w:rPr>
        <w:t>Kerstbal</w:t>
      </w:r>
    </w:p>
    <w:p w:rsidR="00BC34E0" w:rsidRDefault="005B0D72" w:rsidP="00BC34E0">
      <w:pPr>
        <w:pStyle w:val="Tekstvaninhoudsopgave"/>
        <w:rPr>
          <w:sz w:val="18"/>
          <w:szCs w:val="18"/>
          <w:lang w:val="de-DE"/>
        </w:rPr>
      </w:pPr>
      <w:r>
        <w:rPr>
          <w:noProof/>
          <w:sz w:val="18"/>
          <w:szCs w:val="18"/>
          <w:lang w:val="nl-BE" w:eastAsia="nl-BE" w:bidi="ar-SA"/>
        </w:rPr>
        <w:drawing>
          <wp:anchor distT="0" distB="0" distL="114300" distR="114300" simplePos="0" relativeHeight="251652608" behindDoc="0" locked="0" layoutInCell="1" allowOverlap="1" wp14:anchorId="56B15063" wp14:editId="6B65B8FC">
            <wp:simplePos x="0" y="0"/>
            <wp:positionH relativeFrom="column">
              <wp:posOffset>12065</wp:posOffset>
            </wp:positionH>
            <wp:positionV relativeFrom="paragraph">
              <wp:posOffset>228600</wp:posOffset>
            </wp:positionV>
            <wp:extent cx="2835275" cy="204216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399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34E0" w:rsidRPr="00DE58B9" w:rsidRDefault="00BC34E0" w:rsidP="00BC34E0">
      <w:pPr>
        <w:pStyle w:val="Tekstvaninhoudsopgave"/>
        <w:rPr>
          <w:sz w:val="18"/>
          <w:szCs w:val="18"/>
          <w:lang w:val="de-DE"/>
        </w:rPr>
      </w:pPr>
    </w:p>
    <w:p w:rsidR="00370913" w:rsidRDefault="00370913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</w:p>
    <w:p w:rsidR="00BC34E0" w:rsidRDefault="00BC34E0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</w:p>
    <w:p w:rsidR="00370913" w:rsidRDefault="00370913" w:rsidP="00370913">
      <w:pPr>
        <w:pStyle w:val="Tekstvaninhoudsopgave"/>
        <w:jc w:val="both"/>
        <w:rPr>
          <w:color w:val="000000" w:themeColor="text1"/>
          <w:sz w:val="18"/>
          <w:szCs w:val="18"/>
          <w:lang w:val="de-DE"/>
        </w:rPr>
      </w:pPr>
    </w:p>
    <w:p w:rsidR="00484FE1" w:rsidRDefault="00484FE1" w:rsidP="00484FE1">
      <w:pPr>
        <w:pStyle w:val="Tekstvaninhoudsopgave"/>
        <w:ind w:left="720"/>
        <w:jc w:val="both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1. Haak 6 vasten in een verstelbare ring (of haak 4 losse en sluit deze tot een ring met         een halve vaste en haak hierin 6 vasten)  (6 steken)</w:t>
      </w:r>
    </w:p>
    <w:p w:rsidR="00484FE1" w:rsidRDefault="00484FE1" w:rsidP="00484FE1">
      <w:pPr>
        <w:spacing w:after="60"/>
        <w:rPr>
          <w:rFonts w:ascii="Arial" w:hAnsi="Arial" w:cs="Arial"/>
          <w:sz w:val="18"/>
          <w:szCs w:val="18"/>
          <w:lang w:eastAsia="nl-BE"/>
        </w:rPr>
      </w:pPr>
      <w:r>
        <w:rPr>
          <w:rFonts w:ascii="Arial" w:hAnsi="Arial" w:cs="Arial"/>
          <w:sz w:val="18"/>
          <w:szCs w:val="18"/>
          <w:lang w:eastAsia="nl-BE"/>
        </w:rPr>
        <w:t xml:space="preserve">2. </w:t>
      </w:r>
      <w:r w:rsidR="00520802" w:rsidRPr="00520802">
        <w:rPr>
          <w:rFonts w:ascii="Arial" w:hAnsi="Arial" w:cs="Arial"/>
          <w:sz w:val="18"/>
          <w:szCs w:val="18"/>
          <w:lang w:eastAsia="nl-BE"/>
        </w:rPr>
        <w:t>Haak 3 losse</w:t>
      </w:r>
      <w:r>
        <w:rPr>
          <w:rFonts w:ascii="Arial" w:hAnsi="Arial" w:cs="Arial"/>
          <w:sz w:val="18"/>
          <w:szCs w:val="18"/>
          <w:lang w:eastAsia="nl-BE"/>
        </w:rPr>
        <w:t>n</w:t>
      </w:r>
      <w:r w:rsidR="00520802" w:rsidRPr="00520802">
        <w:rPr>
          <w:rFonts w:ascii="Arial" w:hAnsi="Arial" w:cs="Arial"/>
          <w:sz w:val="18"/>
          <w:szCs w:val="18"/>
          <w:lang w:eastAsia="nl-BE"/>
        </w:rPr>
        <w:t xml:space="preserve"> *een stokje in</w:t>
      </w:r>
      <w:r>
        <w:rPr>
          <w:rFonts w:ascii="Arial" w:hAnsi="Arial" w:cs="Arial"/>
          <w:sz w:val="18"/>
          <w:szCs w:val="18"/>
          <w:lang w:eastAsia="nl-BE"/>
        </w:rPr>
        <w:t xml:space="preserve"> de opening, een losse* </w:t>
      </w:r>
      <w:r w:rsidR="000C444E">
        <w:rPr>
          <w:rFonts w:ascii="Arial" w:hAnsi="Arial" w:cs="Arial"/>
          <w:sz w:val="18"/>
          <w:szCs w:val="18"/>
          <w:lang w:eastAsia="nl-BE"/>
        </w:rPr>
        <w:t>,h</w:t>
      </w:r>
      <w:r>
        <w:rPr>
          <w:rFonts w:ascii="Arial" w:hAnsi="Arial" w:cs="Arial"/>
          <w:sz w:val="18"/>
          <w:szCs w:val="18"/>
          <w:lang w:eastAsia="nl-BE"/>
        </w:rPr>
        <w:t>erhaal</w:t>
      </w:r>
      <w:r w:rsidR="00AF71DF">
        <w:rPr>
          <w:rFonts w:ascii="Arial" w:hAnsi="Arial" w:cs="Arial"/>
          <w:sz w:val="18"/>
          <w:szCs w:val="18"/>
          <w:lang w:eastAsia="nl-BE"/>
        </w:rPr>
        <w:t xml:space="preserve"> 12 x</w:t>
      </w:r>
      <w:r>
        <w:rPr>
          <w:rFonts w:ascii="Arial" w:hAnsi="Arial" w:cs="Arial"/>
          <w:sz w:val="18"/>
          <w:szCs w:val="18"/>
          <w:lang w:eastAsia="nl-BE"/>
        </w:rPr>
        <w:t xml:space="preserve"> * *</w:t>
      </w:r>
      <w:r w:rsidR="00520802" w:rsidRPr="00520802">
        <w:rPr>
          <w:rFonts w:ascii="Arial" w:hAnsi="Arial" w:cs="Arial"/>
          <w:sz w:val="18"/>
          <w:szCs w:val="18"/>
          <w:lang w:eastAsia="nl-BE"/>
        </w:rPr>
        <w:t xml:space="preserve"> Sluit met een </w:t>
      </w:r>
    </w:p>
    <w:p w:rsidR="00520802" w:rsidRDefault="00520802" w:rsidP="00484FE1">
      <w:pPr>
        <w:spacing w:after="60"/>
        <w:rPr>
          <w:rFonts w:ascii="Arial" w:hAnsi="Arial" w:cs="Arial"/>
          <w:sz w:val="18"/>
          <w:szCs w:val="18"/>
          <w:lang w:eastAsia="nl-BE"/>
        </w:rPr>
      </w:pPr>
      <w:r w:rsidRPr="00520802">
        <w:rPr>
          <w:rFonts w:ascii="Arial" w:hAnsi="Arial" w:cs="Arial"/>
          <w:sz w:val="18"/>
          <w:szCs w:val="18"/>
          <w:lang w:eastAsia="nl-BE"/>
        </w:rPr>
        <w:t>halve vaste in de tweede losse van het begin van deze toer.</w:t>
      </w:r>
    </w:p>
    <w:p w:rsidR="00484FE1" w:rsidRDefault="00484FE1" w:rsidP="00484FE1">
      <w:pPr>
        <w:spacing w:after="60"/>
        <w:rPr>
          <w:rFonts w:ascii="Arial" w:hAnsi="Arial" w:cs="Arial"/>
          <w:sz w:val="18"/>
          <w:szCs w:val="18"/>
          <w:lang w:eastAsia="nl-BE"/>
        </w:rPr>
      </w:pPr>
      <w:r>
        <w:rPr>
          <w:rFonts w:ascii="Arial" w:hAnsi="Arial" w:cs="Arial"/>
          <w:sz w:val="18"/>
          <w:szCs w:val="18"/>
          <w:lang w:eastAsia="nl-BE"/>
        </w:rPr>
        <w:t>3.</w:t>
      </w:r>
      <w:r w:rsidR="00520802" w:rsidRPr="00520802">
        <w:rPr>
          <w:rFonts w:ascii="Arial" w:hAnsi="Arial" w:cs="Arial"/>
          <w:sz w:val="18"/>
          <w:szCs w:val="18"/>
          <w:lang w:eastAsia="nl-BE"/>
        </w:rPr>
        <w:t>Haak een vaste in de eerste opening, haak 6 losse *</w:t>
      </w:r>
      <w:r>
        <w:rPr>
          <w:rFonts w:ascii="Arial" w:hAnsi="Arial" w:cs="Arial"/>
          <w:sz w:val="18"/>
          <w:szCs w:val="18"/>
          <w:lang w:eastAsia="nl-BE"/>
        </w:rPr>
        <w:t>h</w:t>
      </w:r>
      <w:r w:rsidR="00520802" w:rsidRPr="00520802">
        <w:rPr>
          <w:rFonts w:ascii="Arial" w:hAnsi="Arial" w:cs="Arial"/>
          <w:sz w:val="18"/>
          <w:szCs w:val="18"/>
          <w:lang w:eastAsia="nl-BE"/>
        </w:rPr>
        <w:t xml:space="preserve">aak een vaste in de </w:t>
      </w:r>
    </w:p>
    <w:p w:rsidR="00484FE1" w:rsidRDefault="00520802" w:rsidP="00484FE1">
      <w:pPr>
        <w:spacing w:after="60"/>
        <w:rPr>
          <w:rFonts w:ascii="Arial" w:hAnsi="Arial" w:cs="Arial"/>
          <w:sz w:val="18"/>
          <w:szCs w:val="18"/>
          <w:lang w:eastAsia="nl-BE"/>
        </w:rPr>
      </w:pPr>
      <w:r w:rsidRPr="00520802">
        <w:rPr>
          <w:rFonts w:ascii="Arial" w:hAnsi="Arial" w:cs="Arial"/>
          <w:sz w:val="18"/>
          <w:szCs w:val="18"/>
          <w:lang w:eastAsia="nl-BE"/>
        </w:rPr>
        <w:t>volgende opening en in de opening die daarna komt ook weer een vaste, haak 6</w:t>
      </w:r>
    </w:p>
    <w:p w:rsidR="00484FE1" w:rsidRDefault="00520802" w:rsidP="00484FE1">
      <w:pPr>
        <w:spacing w:after="60"/>
        <w:rPr>
          <w:rFonts w:ascii="Arial" w:hAnsi="Arial" w:cs="Arial"/>
          <w:sz w:val="18"/>
          <w:szCs w:val="18"/>
          <w:lang w:eastAsia="nl-BE"/>
        </w:rPr>
      </w:pPr>
      <w:r w:rsidRPr="00520802">
        <w:rPr>
          <w:rFonts w:ascii="Arial" w:hAnsi="Arial" w:cs="Arial"/>
          <w:sz w:val="18"/>
          <w:szCs w:val="18"/>
          <w:lang w:eastAsia="nl-BE"/>
        </w:rPr>
        <w:t xml:space="preserve"> losse*</w:t>
      </w:r>
      <w:r w:rsidR="00484FE1">
        <w:rPr>
          <w:rFonts w:ascii="Arial" w:hAnsi="Arial" w:cs="Arial"/>
          <w:sz w:val="18"/>
          <w:szCs w:val="18"/>
          <w:lang w:eastAsia="nl-BE"/>
        </w:rPr>
        <w:t xml:space="preserve">, </w:t>
      </w:r>
      <w:r w:rsidRPr="00520802">
        <w:rPr>
          <w:rFonts w:ascii="Arial" w:hAnsi="Arial" w:cs="Arial"/>
          <w:sz w:val="18"/>
          <w:szCs w:val="18"/>
          <w:lang w:eastAsia="nl-BE"/>
        </w:rPr>
        <w:t xml:space="preserve"> </w:t>
      </w:r>
      <w:r w:rsidR="00484FE1">
        <w:rPr>
          <w:rFonts w:ascii="Arial" w:hAnsi="Arial" w:cs="Arial"/>
          <w:sz w:val="18"/>
          <w:szCs w:val="18"/>
          <w:lang w:eastAsia="nl-BE"/>
        </w:rPr>
        <w:t>h</w:t>
      </w:r>
      <w:r w:rsidRPr="00520802">
        <w:rPr>
          <w:rFonts w:ascii="Arial" w:hAnsi="Arial" w:cs="Arial"/>
          <w:sz w:val="18"/>
          <w:szCs w:val="18"/>
          <w:lang w:eastAsia="nl-BE"/>
        </w:rPr>
        <w:t xml:space="preserve">erhaal </w:t>
      </w:r>
      <w:r w:rsidR="00484FE1">
        <w:rPr>
          <w:rFonts w:ascii="Arial" w:hAnsi="Arial" w:cs="Arial"/>
          <w:sz w:val="18"/>
          <w:szCs w:val="18"/>
          <w:lang w:eastAsia="nl-BE"/>
        </w:rPr>
        <w:t>* *</w:t>
      </w:r>
      <w:r w:rsidRPr="00520802">
        <w:rPr>
          <w:rFonts w:ascii="Arial" w:hAnsi="Arial" w:cs="Arial"/>
          <w:sz w:val="18"/>
          <w:szCs w:val="18"/>
          <w:lang w:eastAsia="nl-BE"/>
        </w:rPr>
        <w:t xml:space="preserve">. Op het einde haak je een vaste in de laatste opening en dan </w:t>
      </w:r>
    </w:p>
    <w:p w:rsidR="00520802" w:rsidRPr="00520802" w:rsidRDefault="00520802" w:rsidP="00484FE1">
      <w:pPr>
        <w:spacing w:after="60"/>
        <w:rPr>
          <w:rFonts w:ascii="Arial" w:hAnsi="Arial" w:cs="Arial"/>
          <w:sz w:val="18"/>
          <w:szCs w:val="18"/>
          <w:lang w:eastAsia="nl-BE"/>
        </w:rPr>
      </w:pPr>
      <w:r w:rsidRPr="00520802">
        <w:rPr>
          <w:rFonts w:ascii="Arial" w:hAnsi="Arial" w:cs="Arial"/>
          <w:sz w:val="18"/>
          <w:szCs w:val="18"/>
          <w:lang w:eastAsia="nl-BE"/>
        </w:rPr>
        <w:t>een halve vaste in de eerste vaste van de vorige toer.</w:t>
      </w:r>
    </w:p>
    <w:p w:rsidR="00484FE1" w:rsidRDefault="00484FE1" w:rsidP="00484FE1">
      <w:pPr>
        <w:spacing w:after="60"/>
        <w:rPr>
          <w:rFonts w:ascii="Arial" w:hAnsi="Arial" w:cs="Arial"/>
          <w:sz w:val="18"/>
          <w:szCs w:val="18"/>
          <w:lang w:eastAsia="nl-BE"/>
        </w:rPr>
      </w:pPr>
      <w:r>
        <w:rPr>
          <w:rFonts w:ascii="Arial" w:hAnsi="Arial" w:cs="Arial"/>
          <w:sz w:val="18"/>
          <w:szCs w:val="18"/>
          <w:lang w:eastAsia="nl-BE"/>
        </w:rPr>
        <w:t>3.</w:t>
      </w:r>
      <w:r w:rsidR="00520802" w:rsidRPr="00520802">
        <w:rPr>
          <w:rFonts w:ascii="Arial" w:hAnsi="Arial" w:cs="Arial"/>
          <w:sz w:val="18"/>
          <w:szCs w:val="18"/>
          <w:lang w:eastAsia="nl-BE"/>
        </w:rPr>
        <w:t xml:space="preserve">Haak 8 vasten om elk boogje. </w:t>
      </w:r>
    </w:p>
    <w:p w:rsidR="00520802" w:rsidRPr="00520802" w:rsidRDefault="00484FE1" w:rsidP="00484FE1">
      <w:pPr>
        <w:spacing w:after="60"/>
        <w:rPr>
          <w:rFonts w:ascii="Arial" w:hAnsi="Arial" w:cs="Arial"/>
          <w:sz w:val="18"/>
          <w:szCs w:val="18"/>
          <w:lang w:eastAsia="nl-BE"/>
        </w:rPr>
      </w:pPr>
      <w:r>
        <w:rPr>
          <w:rFonts w:ascii="Arial" w:hAnsi="Arial" w:cs="Arial"/>
          <w:sz w:val="18"/>
          <w:szCs w:val="18"/>
          <w:lang w:eastAsia="nl-BE"/>
        </w:rPr>
        <w:t xml:space="preserve">4. </w:t>
      </w:r>
      <w:r w:rsidR="00520802" w:rsidRPr="00520802">
        <w:rPr>
          <w:rFonts w:ascii="Arial" w:hAnsi="Arial" w:cs="Arial"/>
          <w:sz w:val="18"/>
          <w:szCs w:val="18"/>
          <w:lang w:eastAsia="nl-BE"/>
        </w:rPr>
        <w:t>Haak een halve vaste in de eerste, tweede, derde, vierde en vijfde vasten van het begin van deze toer (je zit nu bovenaan een boogje)</w:t>
      </w:r>
      <w:r>
        <w:rPr>
          <w:rFonts w:ascii="Arial" w:hAnsi="Arial" w:cs="Arial"/>
          <w:sz w:val="18"/>
          <w:szCs w:val="18"/>
          <w:lang w:eastAsia="nl-BE"/>
        </w:rPr>
        <w:t>, h</w:t>
      </w:r>
      <w:r w:rsidR="00520802" w:rsidRPr="00520802">
        <w:rPr>
          <w:rFonts w:ascii="Arial" w:hAnsi="Arial" w:cs="Arial"/>
          <w:sz w:val="18"/>
          <w:szCs w:val="18"/>
          <w:lang w:eastAsia="nl-BE"/>
        </w:rPr>
        <w:t>aak 12 losse, haak een halve vaste in de 5de vaste van het boogje (van de vorige to</w:t>
      </w:r>
      <w:r>
        <w:rPr>
          <w:rFonts w:ascii="Arial" w:hAnsi="Arial" w:cs="Arial"/>
          <w:sz w:val="18"/>
          <w:szCs w:val="18"/>
          <w:lang w:eastAsia="nl-BE"/>
        </w:rPr>
        <w:t>er) Dit doe je in ieder boog</w:t>
      </w:r>
      <w:r w:rsidR="00520802" w:rsidRPr="00520802">
        <w:rPr>
          <w:rFonts w:ascii="Arial" w:hAnsi="Arial" w:cs="Arial"/>
          <w:sz w:val="18"/>
          <w:szCs w:val="18"/>
          <w:lang w:eastAsia="nl-BE"/>
        </w:rPr>
        <w:t>j</w:t>
      </w:r>
      <w:r>
        <w:rPr>
          <w:rFonts w:ascii="Arial" w:hAnsi="Arial" w:cs="Arial"/>
          <w:sz w:val="18"/>
          <w:szCs w:val="18"/>
          <w:lang w:eastAsia="nl-BE"/>
        </w:rPr>
        <w:t>es,</w:t>
      </w:r>
      <w:r w:rsidR="00520802" w:rsidRPr="00520802">
        <w:rPr>
          <w:rFonts w:ascii="Arial" w:hAnsi="Arial" w:cs="Arial"/>
          <w:sz w:val="18"/>
          <w:szCs w:val="18"/>
          <w:lang w:eastAsia="nl-BE"/>
        </w:rPr>
        <w:t xml:space="preserve"> het laatste boogje sluit je met een halve vaste.</w:t>
      </w:r>
    </w:p>
    <w:p w:rsidR="00520802" w:rsidRDefault="00484FE1" w:rsidP="00484FE1">
      <w:pPr>
        <w:spacing w:after="60"/>
        <w:rPr>
          <w:rFonts w:ascii="Arial" w:hAnsi="Arial" w:cs="Arial"/>
          <w:sz w:val="18"/>
          <w:szCs w:val="18"/>
          <w:lang w:eastAsia="nl-BE"/>
        </w:rPr>
      </w:pPr>
      <w:r>
        <w:rPr>
          <w:rFonts w:ascii="Arial" w:hAnsi="Arial" w:cs="Arial"/>
          <w:sz w:val="18"/>
          <w:szCs w:val="18"/>
          <w:lang w:eastAsia="nl-BE"/>
        </w:rPr>
        <w:t>5.</w:t>
      </w:r>
      <w:r w:rsidR="00520802" w:rsidRPr="00520802">
        <w:rPr>
          <w:rFonts w:ascii="Arial" w:hAnsi="Arial" w:cs="Arial"/>
          <w:sz w:val="18"/>
          <w:szCs w:val="18"/>
          <w:lang w:eastAsia="nl-BE"/>
        </w:rPr>
        <w:t>Haak 14 vasten om ieder boogje en sluit met een halve vaste.</w:t>
      </w:r>
    </w:p>
    <w:p w:rsidR="0077285C" w:rsidRDefault="0077285C" w:rsidP="00484FE1">
      <w:pPr>
        <w:spacing w:after="60"/>
        <w:rPr>
          <w:rFonts w:ascii="Arial" w:hAnsi="Arial" w:cs="Arial"/>
          <w:sz w:val="18"/>
          <w:szCs w:val="18"/>
          <w:lang w:eastAsia="nl-BE"/>
        </w:rPr>
      </w:pPr>
    </w:p>
    <w:p w:rsidR="00484FE1" w:rsidRDefault="00484FE1" w:rsidP="00484FE1">
      <w:pPr>
        <w:spacing w:after="60"/>
        <w:rPr>
          <w:rFonts w:ascii="Arial" w:hAnsi="Arial" w:cs="Arial"/>
          <w:sz w:val="18"/>
          <w:szCs w:val="18"/>
          <w:lang w:eastAsia="nl-BE"/>
        </w:rPr>
      </w:pPr>
      <w:r>
        <w:rPr>
          <w:rFonts w:ascii="Arial" w:hAnsi="Arial" w:cs="Arial"/>
          <w:sz w:val="18"/>
          <w:szCs w:val="18"/>
          <w:lang w:eastAsia="nl-BE"/>
        </w:rPr>
        <w:t>Stop alle draadjes in.</w:t>
      </w:r>
      <w:r w:rsidR="0077285C">
        <w:rPr>
          <w:rFonts w:ascii="Arial" w:hAnsi="Arial" w:cs="Arial"/>
          <w:sz w:val="18"/>
          <w:szCs w:val="18"/>
          <w:lang w:eastAsia="nl-BE"/>
        </w:rPr>
        <w:t xml:space="preserve">  </w:t>
      </w:r>
      <w:r>
        <w:rPr>
          <w:rFonts w:ascii="Arial" w:hAnsi="Arial" w:cs="Arial"/>
          <w:sz w:val="18"/>
          <w:szCs w:val="18"/>
          <w:lang w:eastAsia="nl-BE"/>
        </w:rPr>
        <w:t>Haak nog een tweede helft en naai deze me</w:t>
      </w:r>
      <w:r w:rsidR="000C444E">
        <w:rPr>
          <w:rFonts w:ascii="Arial" w:hAnsi="Arial" w:cs="Arial"/>
          <w:sz w:val="18"/>
          <w:szCs w:val="18"/>
          <w:lang w:eastAsia="nl-BE"/>
        </w:rPr>
        <w:t>t de punten (midden van de boogj</w:t>
      </w:r>
      <w:bookmarkStart w:id="3" w:name="_GoBack"/>
      <w:bookmarkEnd w:id="3"/>
      <w:r>
        <w:rPr>
          <w:rFonts w:ascii="Arial" w:hAnsi="Arial" w:cs="Arial"/>
          <w:sz w:val="18"/>
          <w:szCs w:val="18"/>
          <w:lang w:eastAsia="nl-BE"/>
        </w:rPr>
        <w:t>es) rond de kerstbal.</w:t>
      </w:r>
    </w:p>
    <w:p w:rsidR="00484FE1" w:rsidRDefault="00484FE1" w:rsidP="00484FE1">
      <w:pPr>
        <w:spacing w:after="60"/>
        <w:rPr>
          <w:rFonts w:ascii="Arial" w:hAnsi="Arial" w:cs="Arial"/>
          <w:sz w:val="18"/>
          <w:szCs w:val="18"/>
          <w:lang w:eastAsia="nl-BE"/>
        </w:rPr>
      </w:pPr>
    </w:p>
    <w:p w:rsidR="00484FE1" w:rsidRDefault="00096961" w:rsidP="00484FE1">
      <w:pPr>
        <w:pStyle w:val="Tekstvaninhoudsopgave"/>
        <w:jc w:val="right"/>
        <w:rPr>
          <w:color w:val="E36C0A" w:themeColor="accent6" w:themeShade="BF"/>
          <w:sz w:val="40"/>
          <w:szCs w:val="40"/>
          <w:lang w:val="de-DE"/>
        </w:rPr>
      </w:pPr>
      <w:r>
        <w:rPr>
          <w:color w:val="E36C0A" w:themeColor="accent6" w:themeShade="BF"/>
          <w:sz w:val="40"/>
          <w:szCs w:val="40"/>
          <w:lang w:val="de-DE"/>
        </w:rPr>
        <w:t>Ster</w:t>
      </w:r>
    </w:p>
    <w:p w:rsidR="00096961" w:rsidRPr="00096961" w:rsidRDefault="00096961" w:rsidP="00096961">
      <w:pPr>
        <w:pStyle w:val="Tekstvaninhoudsopgave"/>
        <w:rPr>
          <w:color w:val="000000" w:themeColor="text1"/>
          <w:sz w:val="18"/>
          <w:szCs w:val="18"/>
          <w:lang w:val="de-DE"/>
        </w:rPr>
      </w:pPr>
      <w:r w:rsidRPr="00096961">
        <w:rPr>
          <w:color w:val="000000" w:themeColor="text1"/>
          <w:sz w:val="18"/>
          <w:szCs w:val="18"/>
          <w:lang w:val="de-DE"/>
        </w:rPr>
        <w:t xml:space="preserve">1. </w:t>
      </w:r>
      <w:r>
        <w:rPr>
          <w:color w:val="000000" w:themeColor="text1"/>
          <w:sz w:val="18"/>
          <w:szCs w:val="18"/>
          <w:lang w:val="de-DE"/>
        </w:rPr>
        <w:t>Haak een ring van 6</w:t>
      </w:r>
      <w:r w:rsidR="00414FF8">
        <w:rPr>
          <w:color w:val="000000" w:themeColor="text1"/>
          <w:sz w:val="18"/>
          <w:szCs w:val="18"/>
          <w:lang w:val="de-DE"/>
        </w:rPr>
        <w:t xml:space="preserve"> </w:t>
      </w:r>
      <w:r>
        <w:rPr>
          <w:color w:val="000000" w:themeColor="text1"/>
          <w:sz w:val="18"/>
          <w:szCs w:val="18"/>
          <w:lang w:val="de-DE"/>
        </w:rPr>
        <w:t xml:space="preserve">lussen, </w:t>
      </w:r>
      <w:r w:rsidRPr="00096961">
        <w:rPr>
          <w:color w:val="000000" w:themeColor="text1"/>
          <w:sz w:val="18"/>
          <w:szCs w:val="18"/>
          <w:lang w:val="de-DE"/>
        </w:rPr>
        <w:t xml:space="preserve"> sluiten met halve vaste</w:t>
      </w:r>
    </w:p>
    <w:p w:rsidR="00096961" w:rsidRPr="00096961" w:rsidRDefault="00096961" w:rsidP="00096961">
      <w:pPr>
        <w:pStyle w:val="Tekstvaninhoudsopgave"/>
        <w:rPr>
          <w:color w:val="000000" w:themeColor="text1"/>
          <w:sz w:val="18"/>
          <w:szCs w:val="18"/>
          <w:lang w:val="de-DE"/>
        </w:rPr>
      </w:pPr>
      <w:r w:rsidRPr="00096961">
        <w:rPr>
          <w:color w:val="000000" w:themeColor="text1"/>
          <w:sz w:val="18"/>
          <w:szCs w:val="18"/>
          <w:lang w:val="de-DE"/>
        </w:rPr>
        <w:t>2.</w:t>
      </w:r>
      <w:r>
        <w:rPr>
          <w:color w:val="000000" w:themeColor="text1"/>
          <w:sz w:val="18"/>
          <w:szCs w:val="18"/>
          <w:lang w:val="de-DE"/>
        </w:rPr>
        <w:t>Haak i</w:t>
      </w:r>
      <w:r w:rsidRPr="00096961">
        <w:rPr>
          <w:color w:val="000000" w:themeColor="text1"/>
          <w:sz w:val="18"/>
          <w:szCs w:val="18"/>
          <w:lang w:val="de-DE"/>
        </w:rPr>
        <w:t>n de ring 18 stokjes (eerste stokje 3</w:t>
      </w:r>
      <w:r>
        <w:rPr>
          <w:color w:val="000000" w:themeColor="text1"/>
          <w:sz w:val="18"/>
          <w:szCs w:val="18"/>
          <w:lang w:val="de-DE"/>
        </w:rPr>
        <w:t xml:space="preserve"> lussen</w:t>
      </w:r>
      <w:r w:rsidRPr="00096961">
        <w:rPr>
          <w:color w:val="000000" w:themeColor="text1"/>
          <w:sz w:val="18"/>
          <w:szCs w:val="18"/>
          <w:lang w:val="de-DE"/>
        </w:rPr>
        <w:t>)</w:t>
      </w:r>
    </w:p>
    <w:p w:rsidR="00096961" w:rsidRPr="00096961" w:rsidRDefault="00096961" w:rsidP="00096961">
      <w:pPr>
        <w:pStyle w:val="Tekstvaninhoudsopgave"/>
        <w:rPr>
          <w:color w:val="000000" w:themeColor="text1"/>
          <w:sz w:val="18"/>
          <w:szCs w:val="18"/>
          <w:lang w:val="de-DE"/>
        </w:rPr>
      </w:pPr>
      <w:r w:rsidRPr="00096961">
        <w:rPr>
          <w:color w:val="000000" w:themeColor="text1"/>
          <w:sz w:val="18"/>
          <w:szCs w:val="18"/>
          <w:lang w:val="de-DE"/>
        </w:rPr>
        <w:t xml:space="preserve">3. </w:t>
      </w:r>
      <w:r>
        <w:rPr>
          <w:color w:val="000000" w:themeColor="text1"/>
          <w:sz w:val="18"/>
          <w:szCs w:val="18"/>
          <w:lang w:val="de-DE"/>
        </w:rPr>
        <w:t>Haak *</w:t>
      </w:r>
      <w:r w:rsidRPr="00096961">
        <w:rPr>
          <w:color w:val="000000" w:themeColor="text1"/>
          <w:sz w:val="18"/>
          <w:szCs w:val="18"/>
          <w:lang w:val="de-DE"/>
        </w:rPr>
        <w:t>4</w:t>
      </w:r>
      <w:r>
        <w:rPr>
          <w:color w:val="000000" w:themeColor="text1"/>
          <w:sz w:val="18"/>
          <w:szCs w:val="18"/>
          <w:lang w:val="de-DE"/>
        </w:rPr>
        <w:t xml:space="preserve"> lussen</w:t>
      </w:r>
      <w:r w:rsidRPr="00096961">
        <w:rPr>
          <w:color w:val="000000" w:themeColor="text1"/>
          <w:sz w:val="18"/>
          <w:szCs w:val="18"/>
          <w:lang w:val="de-DE"/>
        </w:rPr>
        <w:t xml:space="preserve"> – 2 onderliggende </w:t>
      </w:r>
      <w:r>
        <w:rPr>
          <w:color w:val="000000" w:themeColor="text1"/>
          <w:sz w:val="18"/>
          <w:szCs w:val="18"/>
          <w:lang w:val="de-DE"/>
        </w:rPr>
        <w:t>steken</w:t>
      </w:r>
      <w:r w:rsidRPr="00096961">
        <w:rPr>
          <w:color w:val="000000" w:themeColor="text1"/>
          <w:sz w:val="18"/>
          <w:szCs w:val="18"/>
          <w:lang w:val="de-DE"/>
        </w:rPr>
        <w:t xml:space="preserve"> overspringen – 1</w:t>
      </w:r>
      <w:r>
        <w:rPr>
          <w:color w:val="000000" w:themeColor="text1"/>
          <w:sz w:val="18"/>
          <w:szCs w:val="18"/>
          <w:lang w:val="de-DE"/>
        </w:rPr>
        <w:t>vaste*</w:t>
      </w:r>
      <w:r w:rsidRPr="00096961">
        <w:rPr>
          <w:color w:val="000000" w:themeColor="text1"/>
          <w:sz w:val="18"/>
          <w:szCs w:val="18"/>
          <w:lang w:val="de-DE"/>
        </w:rPr>
        <w:t xml:space="preserve"> </w:t>
      </w:r>
      <w:r>
        <w:rPr>
          <w:color w:val="000000" w:themeColor="text1"/>
          <w:sz w:val="18"/>
          <w:szCs w:val="18"/>
          <w:lang w:val="de-DE"/>
        </w:rPr>
        <w:t xml:space="preserve"> herhaal  *    * ( 6 boogjes)</w:t>
      </w:r>
    </w:p>
    <w:p w:rsidR="00096961" w:rsidRPr="00096961" w:rsidRDefault="00096961" w:rsidP="00096961">
      <w:pPr>
        <w:pStyle w:val="Tekstvaninhoudsopgave"/>
        <w:rPr>
          <w:color w:val="000000" w:themeColor="text1"/>
          <w:sz w:val="18"/>
          <w:szCs w:val="18"/>
          <w:lang w:val="de-DE"/>
        </w:rPr>
      </w:pPr>
      <w:r w:rsidRPr="00096961">
        <w:rPr>
          <w:color w:val="000000" w:themeColor="text1"/>
          <w:sz w:val="18"/>
          <w:szCs w:val="18"/>
          <w:lang w:val="de-DE"/>
        </w:rPr>
        <w:t>4.</w:t>
      </w:r>
      <w:r>
        <w:rPr>
          <w:color w:val="000000" w:themeColor="text1"/>
          <w:sz w:val="18"/>
          <w:szCs w:val="18"/>
          <w:lang w:val="de-DE"/>
        </w:rPr>
        <w:t>Haak * i</w:t>
      </w:r>
      <w:r w:rsidRPr="00096961">
        <w:rPr>
          <w:color w:val="000000" w:themeColor="text1"/>
          <w:sz w:val="18"/>
          <w:szCs w:val="18"/>
          <w:lang w:val="de-DE"/>
        </w:rPr>
        <w:t>n de lus</w:t>
      </w:r>
      <w:r>
        <w:rPr>
          <w:color w:val="000000" w:themeColor="text1"/>
          <w:sz w:val="18"/>
          <w:szCs w:val="18"/>
          <w:lang w:val="de-DE"/>
        </w:rPr>
        <w:t xml:space="preserve">  </w:t>
      </w:r>
      <w:r w:rsidRPr="00096961">
        <w:rPr>
          <w:color w:val="000000" w:themeColor="text1"/>
          <w:sz w:val="18"/>
          <w:szCs w:val="18"/>
          <w:lang w:val="de-DE"/>
        </w:rPr>
        <w:t>1</w:t>
      </w:r>
      <w:r>
        <w:rPr>
          <w:color w:val="000000" w:themeColor="text1"/>
          <w:sz w:val="18"/>
          <w:szCs w:val="18"/>
          <w:lang w:val="de-DE"/>
        </w:rPr>
        <w:t>vaste</w:t>
      </w:r>
      <w:r w:rsidRPr="00096961">
        <w:rPr>
          <w:color w:val="000000" w:themeColor="text1"/>
          <w:sz w:val="18"/>
          <w:szCs w:val="18"/>
          <w:lang w:val="de-DE"/>
        </w:rPr>
        <w:t xml:space="preserve"> – 1</w:t>
      </w:r>
      <w:r>
        <w:rPr>
          <w:color w:val="000000" w:themeColor="text1"/>
          <w:sz w:val="18"/>
          <w:szCs w:val="18"/>
          <w:lang w:val="de-DE"/>
        </w:rPr>
        <w:t>stokje</w:t>
      </w:r>
      <w:r w:rsidRPr="00096961">
        <w:rPr>
          <w:color w:val="000000" w:themeColor="text1"/>
          <w:sz w:val="18"/>
          <w:szCs w:val="18"/>
          <w:lang w:val="de-DE"/>
        </w:rPr>
        <w:t xml:space="preserve"> – 1</w:t>
      </w:r>
      <w:r>
        <w:rPr>
          <w:color w:val="000000" w:themeColor="text1"/>
          <w:sz w:val="18"/>
          <w:szCs w:val="18"/>
          <w:lang w:val="de-DE"/>
        </w:rPr>
        <w:t>dubbel stokje</w:t>
      </w:r>
      <w:r w:rsidRPr="00096961">
        <w:rPr>
          <w:color w:val="000000" w:themeColor="text1"/>
          <w:sz w:val="18"/>
          <w:szCs w:val="18"/>
          <w:lang w:val="de-DE"/>
        </w:rPr>
        <w:t xml:space="preserve"> – 1 </w:t>
      </w:r>
      <w:r>
        <w:rPr>
          <w:color w:val="000000" w:themeColor="text1"/>
          <w:sz w:val="18"/>
          <w:szCs w:val="18"/>
          <w:lang w:val="de-DE"/>
        </w:rPr>
        <w:t>driedubbel stokje</w:t>
      </w:r>
      <w:r w:rsidRPr="00096961">
        <w:rPr>
          <w:color w:val="000000" w:themeColor="text1"/>
          <w:sz w:val="18"/>
          <w:szCs w:val="18"/>
          <w:lang w:val="de-DE"/>
        </w:rPr>
        <w:t xml:space="preserve"> – 1</w:t>
      </w:r>
      <w:r>
        <w:rPr>
          <w:color w:val="000000" w:themeColor="text1"/>
          <w:sz w:val="18"/>
          <w:szCs w:val="18"/>
          <w:lang w:val="de-DE"/>
        </w:rPr>
        <w:t xml:space="preserve"> dubbel stokje</w:t>
      </w:r>
      <w:r w:rsidRPr="00096961">
        <w:rPr>
          <w:color w:val="000000" w:themeColor="text1"/>
          <w:sz w:val="18"/>
          <w:szCs w:val="18"/>
          <w:lang w:val="de-DE"/>
        </w:rPr>
        <w:t xml:space="preserve"> – 1</w:t>
      </w:r>
      <w:r>
        <w:rPr>
          <w:color w:val="000000" w:themeColor="text1"/>
          <w:sz w:val="18"/>
          <w:szCs w:val="18"/>
          <w:lang w:val="de-DE"/>
        </w:rPr>
        <w:t>stokje</w:t>
      </w:r>
      <w:r w:rsidRPr="00096961">
        <w:rPr>
          <w:color w:val="000000" w:themeColor="text1"/>
          <w:sz w:val="18"/>
          <w:szCs w:val="18"/>
          <w:lang w:val="de-DE"/>
        </w:rPr>
        <w:t xml:space="preserve"> – </w:t>
      </w:r>
      <w:r>
        <w:rPr>
          <w:color w:val="000000" w:themeColor="text1"/>
          <w:sz w:val="18"/>
          <w:szCs w:val="18"/>
          <w:lang w:val="de-DE"/>
        </w:rPr>
        <w:t>1 vaste*, herhaal *  *.</w:t>
      </w:r>
    </w:p>
    <w:p w:rsidR="00096961" w:rsidRPr="00096961" w:rsidRDefault="00096961" w:rsidP="00096961">
      <w:pPr>
        <w:pStyle w:val="Tekstvaninhoudsopgave"/>
        <w:rPr>
          <w:color w:val="000000" w:themeColor="text1"/>
          <w:sz w:val="18"/>
          <w:szCs w:val="18"/>
          <w:lang w:val="de-DE"/>
        </w:rPr>
      </w:pPr>
      <w:r w:rsidRPr="00096961">
        <w:rPr>
          <w:color w:val="000000" w:themeColor="text1"/>
          <w:sz w:val="18"/>
          <w:szCs w:val="18"/>
          <w:lang w:val="de-DE"/>
        </w:rPr>
        <w:t xml:space="preserve">5. Haak met </w:t>
      </w:r>
      <w:r w:rsidR="009C5158">
        <w:rPr>
          <w:color w:val="000000" w:themeColor="text1"/>
          <w:sz w:val="18"/>
          <w:szCs w:val="18"/>
          <w:lang w:val="de-DE"/>
        </w:rPr>
        <w:t>halve vasten</w:t>
      </w:r>
      <w:r w:rsidRPr="00096961">
        <w:rPr>
          <w:color w:val="000000" w:themeColor="text1"/>
          <w:sz w:val="18"/>
          <w:szCs w:val="18"/>
          <w:lang w:val="de-DE"/>
        </w:rPr>
        <w:t xml:space="preserve"> tot het midden van de volgende sterpunt </w:t>
      </w:r>
      <w:r w:rsidR="009C5158">
        <w:rPr>
          <w:color w:val="000000" w:themeColor="text1"/>
          <w:sz w:val="18"/>
          <w:szCs w:val="18"/>
          <w:lang w:val="de-DE"/>
        </w:rPr>
        <w:t>,* haak 7 lossen, 1 vaste in het midden van de volgende sterpunt* herhaal *  *</w:t>
      </w:r>
    </w:p>
    <w:p w:rsidR="00096961" w:rsidRDefault="00D14789" w:rsidP="00096961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noProof/>
          <w:color w:val="000000" w:themeColor="text1"/>
          <w:sz w:val="18"/>
          <w:szCs w:val="18"/>
          <w:lang w:val="nl-BE" w:eastAsia="nl-BE" w:bidi="ar-SA"/>
        </w:rPr>
        <w:drawing>
          <wp:anchor distT="0" distB="0" distL="114300" distR="114300" simplePos="0" relativeHeight="251680256" behindDoc="0" locked="0" layoutInCell="1" allowOverlap="1" wp14:anchorId="147D8334" wp14:editId="2E1F2F4B">
            <wp:simplePos x="0" y="0"/>
            <wp:positionH relativeFrom="column">
              <wp:posOffset>2272665</wp:posOffset>
            </wp:positionH>
            <wp:positionV relativeFrom="paragraph">
              <wp:posOffset>290195</wp:posOffset>
            </wp:positionV>
            <wp:extent cx="3691255" cy="219456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400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9125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96961" w:rsidRPr="00096961">
        <w:rPr>
          <w:color w:val="000000" w:themeColor="text1"/>
          <w:sz w:val="18"/>
          <w:szCs w:val="18"/>
          <w:lang w:val="de-DE"/>
        </w:rPr>
        <w:t xml:space="preserve">6. </w:t>
      </w:r>
      <w:r w:rsidR="009C5158">
        <w:rPr>
          <w:color w:val="000000" w:themeColor="text1"/>
          <w:sz w:val="18"/>
          <w:szCs w:val="18"/>
          <w:lang w:val="de-DE"/>
        </w:rPr>
        <w:t>Haak i</w:t>
      </w:r>
      <w:r w:rsidR="00096961" w:rsidRPr="00096961">
        <w:rPr>
          <w:color w:val="000000" w:themeColor="text1"/>
          <w:sz w:val="18"/>
          <w:szCs w:val="18"/>
          <w:lang w:val="de-DE"/>
        </w:rPr>
        <w:t>n de boogjes 1</w:t>
      </w:r>
      <w:r w:rsidR="009C5158">
        <w:rPr>
          <w:color w:val="000000" w:themeColor="text1"/>
          <w:sz w:val="18"/>
          <w:szCs w:val="18"/>
          <w:lang w:val="de-DE"/>
        </w:rPr>
        <w:t xml:space="preserve"> vaste</w:t>
      </w:r>
      <w:r w:rsidR="00096961" w:rsidRPr="00096961">
        <w:rPr>
          <w:color w:val="000000" w:themeColor="text1"/>
          <w:sz w:val="18"/>
          <w:szCs w:val="18"/>
          <w:lang w:val="de-DE"/>
        </w:rPr>
        <w:t xml:space="preserve"> – </w:t>
      </w:r>
      <w:r w:rsidR="009C5158">
        <w:rPr>
          <w:color w:val="000000" w:themeColor="text1"/>
          <w:sz w:val="18"/>
          <w:szCs w:val="18"/>
          <w:lang w:val="de-DE"/>
        </w:rPr>
        <w:t>1 half stokje</w:t>
      </w:r>
      <w:r w:rsidR="00096961" w:rsidRPr="00096961">
        <w:rPr>
          <w:color w:val="000000" w:themeColor="text1"/>
          <w:sz w:val="18"/>
          <w:szCs w:val="18"/>
          <w:lang w:val="de-DE"/>
        </w:rPr>
        <w:t xml:space="preserve"> – </w:t>
      </w:r>
      <w:r w:rsidR="009C5158">
        <w:rPr>
          <w:color w:val="000000" w:themeColor="text1"/>
          <w:sz w:val="18"/>
          <w:szCs w:val="18"/>
          <w:lang w:val="de-DE"/>
        </w:rPr>
        <w:t>1 stokje</w:t>
      </w:r>
      <w:r w:rsidR="00096961" w:rsidRPr="00096961">
        <w:rPr>
          <w:color w:val="000000" w:themeColor="text1"/>
          <w:sz w:val="18"/>
          <w:szCs w:val="18"/>
          <w:lang w:val="de-DE"/>
        </w:rPr>
        <w:t xml:space="preserve"> – </w:t>
      </w:r>
      <w:r w:rsidR="009C5158">
        <w:rPr>
          <w:color w:val="000000" w:themeColor="text1"/>
          <w:sz w:val="18"/>
          <w:szCs w:val="18"/>
          <w:lang w:val="de-DE"/>
        </w:rPr>
        <w:t>1 dubbel stokje</w:t>
      </w:r>
      <w:r w:rsidR="00096961" w:rsidRPr="00096961">
        <w:rPr>
          <w:color w:val="000000" w:themeColor="text1"/>
          <w:sz w:val="18"/>
          <w:szCs w:val="18"/>
          <w:lang w:val="de-DE"/>
        </w:rPr>
        <w:t xml:space="preserve"> – 1 </w:t>
      </w:r>
      <w:r w:rsidR="009C5158">
        <w:rPr>
          <w:color w:val="000000" w:themeColor="text1"/>
          <w:sz w:val="18"/>
          <w:szCs w:val="18"/>
          <w:lang w:val="de-DE"/>
        </w:rPr>
        <w:t>driedubbel stokje</w:t>
      </w:r>
      <w:r w:rsidR="00096961" w:rsidRPr="00096961">
        <w:rPr>
          <w:color w:val="000000" w:themeColor="text1"/>
          <w:sz w:val="18"/>
          <w:szCs w:val="18"/>
          <w:lang w:val="de-DE"/>
        </w:rPr>
        <w:t xml:space="preserve"> – </w:t>
      </w:r>
      <w:r w:rsidR="009C5158">
        <w:rPr>
          <w:color w:val="000000" w:themeColor="text1"/>
          <w:sz w:val="18"/>
          <w:szCs w:val="18"/>
          <w:lang w:val="de-DE"/>
        </w:rPr>
        <w:t>1 dubbel stokje</w:t>
      </w:r>
      <w:r w:rsidR="00096961" w:rsidRPr="00096961">
        <w:rPr>
          <w:color w:val="000000" w:themeColor="text1"/>
          <w:sz w:val="18"/>
          <w:szCs w:val="18"/>
          <w:lang w:val="de-DE"/>
        </w:rPr>
        <w:t xml:space="preserve"> – 1</w:t>
      </w:r>
      <w:r w:rsidR="009C5158">
        <w:rPr>
          <w:color w:val="000000" w:themeColor="text1"/>
          <w:sz w:val="18"/>
          <w:szCs w:val="18"/>
          <w:lang w:val="de-DE"/>
        </w:rPr>
        <w:t xml:space="preserve"> stokje</w:t>
      </w:r>
      <w:r w:rsidR="00096961" w:rsidRPr="00096961">
        <w:rPr>
          <w:color w:val="000000" w:themeColor="text1"/>
          <w:sz w:val="18"/>
          <w:szCs w:val="18"/>
          <w:lang w:val="de-DE"/>
        </w:rPr>
        <w:t xml:space="preserve"> – </w:t>
      </w:r>
      <w:r w:rsidR="009C5158">
        <w:rPr>
          <w:color w:val="000000" w:themeColor="text1"/>
          <w:sz w:val="18"/>
          <w:szCs w:val="18"/>
          <w:lang w:val="de-DE"/>
        </w:rPr>
        <w:t>1 half stokje</w:t>
      </w:r>
      <w:r w:rsidR="00096961" w:rsidRPr="00096961">
        <w:rPr>
          <w:color w:val="000000" w:themeColor="text1"/>
          <w:sz w:val="18"/>
          <w:szCs w:val="18"/>
          <w:lang w:val="de-DE"/>
        </w:rPr>
        <w:t xml:space="preserve"> – 1</w:t>
      </w:r>
      <w:r w:rsidR="009C5158">
        <w:rPr>
          <w:color w:val="000000" w:themeColor="text1"/>
          <w:sz w:val="18"/>
          <w:szCs w:val="18"/>
          <w:lang w:val="de-DE"/>
        </w:rPr>
        <w:t xml:space="preserve"> vaste</w:t>
      </w:r>
      <w:r w:rsidR="00096961" w:rsidRPr="00096961">
        <w:rPr>
          <w:color w:val="000000" w:themeColor="text1"/>
          <w:sz w:val="18"/>
          <w:szCs w:val="18"/>
          <w:lang w:val="de-DE"/>
        </w:rPr>
        <w:t>.</w:t>
      </w:r>
    </w:p>
    <w:p w:rsidR="009C5158" w:rsidRDefault="009C5158" w:rsidP="00096961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Afhechten en de draadjes instoppen</w:t>
      </w:r>
    </w:p>
    <w:p w:rsidR="0077285C" w:rsidRDefault="0077285C" w:rsidP="00096961">
      <w:pPr>
        <w:pStyle w:val="Tekstvaninhoudsopgave"/>
        <w:rPr>
          <w:color w:val="000000" w:themeColor="text1"/>
          <w:sz w:val="18"/>
          <w:szCs w:val="18"/>
          <w:lang w:val="de-DE"/>
        </w:rPr>
      </w:pPr>
    </w:p>
    <w:p w:rsidR="0077285C" w:rsidRDefault="0077285C" w:rsidP="00096961">
      <w:pPr>
        <w:pStyle w:val="Tekstvaninhoudsopgave"/>
        <w:rPr>
          <w:color w:val="000000" w:themeColor="text1"/>
          <w:sz w:val="18"/>
          <w:szCs w:val="18"/>
          <w:lang w:val="de-DE"/>
        </w:rPr>
      </w:pPr>
    </w:p>
    <w:p w:rsidR="00A03E63" w:rsidRDefault="00A03E63" w:rsidP="00600592">
      <w:pPr>
        <w:pStyle w:val="Tekstvaninhoudsopgave"/>
        <w:jc w:val="right"/>
        <w:rPr>
          <w:color w:val="E36C0A" w:themeColor="accent6" w:themeShade="BF"/>
          <w:sz w:val="40"/>
          <w:szCs w:val="40"/>
          <w:lang w:val="de-DE"/>
        </w:rPr>
      </w:pPr>
    </w:p>
    <w:p w:rsidR="00D14789" w:rsidRDefault="00D14789" w:rsidP="00600592">
      <w:pPr>
        <w:pStyle w:val="Tekstvaninhoudsopgave"/>
        <w:jc w:val="right"/>
        <w:rPr>
          <w:color w:val="E36C0A" w:themeColor="accent6" w:themeShade="BF"/>
          <w:sz w:val="40"/>
          <w:szCs w:val="40"/>
          <w:lang w:val="de-DE"/>
        </w:rPr>
      </w:pPr>
    </w:p>
    <w:p w:rsidR="00D14789" w:rsidRDefault="00D14789" w:rsidP="00600592">
      <w:pPr>
        <w:pStyle w:val="Tekstvaninhoudsopgave"/>
        <w:jc w:val="right"/>
        <w:rPr>
          <w:color w:val="E36C0A" w:themeColor="accent6" w:themeShade="BF"/>
          <w:sz w:val="40"/>
          <w:szCs w:val="40"/>
          <w:lang w:val="de-DE"/>
        </w:rPr>
      </w:pPr>
    </w:p>
    <w:p w:rsidR="00D14789" w:rsidRDefault="00D14789" w:rsidP="00600592">
      <w:pPr>
        <w:pStyle w:val="Tekstvaninhoudsopgave"/>
        <w:jc w:val="right"/>
        <w:rPr>
          <w:color w:val="E36C0A" w:themeColor="accent6" w:themeShade="BF"/>
          <w:sz w:val="40"/>
          <w:szCs w:val="40"/>
          <w:lang w:val="de-DE"/>
        </w:rPr>
      </w:pPr>
    </w:p>
    <w:p w:rsidR="00D14789" w:rsidRDefault="00D14789" w:rsidP="00600592">
      <w:pPr>
        <w:pStyle w:val="Tekstvaninhoudsopgave"/>
        <w:jc w:val="right"/>
        <w:rPr>
          <w:color w:val="E36C0A" w:themeColor="accent6" w:themeShade="BF"/>
          <w:sz w:val="40"/>
          <w:szCs w:val="40"/>
          <w:lang w:val="de-DE"/>
        </w:rPr>
      </w:pPr>
    </w:p>
    <w:p w:rsidR="00600592" w:rsidRDefault="00600592" w:rsidP="00600592">
      <w:pPr>
        <w:pStyle w:val="Tekstvaninhoudsopgave"/>
        <w:jc w:val="right"/>
        <w:rPr>
          <w:color w:val="E36C0A" w:themeColor="accent6" w:themeShade="BF"/>
          <w:sz w:val="40"/>
          <w:szCs w:val="40"/>
          <w:lang w:val="de-DE"/>
        </w:rPr>
      </w:pPr>
      <w:r>
        <w:rPr>
          <w:color w:val="E36C0A" w:themeColor="accent6" w:themeShade="BF"/>
          <w:sz w:val="40"/>
          <w:szCs w:val="40"/>
          <w:lang w:val="de-DE"/>
        </w:rPr>
        <w:lastRenderedPageBreak/>
        <w:t>Strik</w:t>
      </w:r>
    </w:p>
    <w:p w:rsidR="0077285C" w:rsidRPr="00096961" w:rsidRDefault="0077285C" w:rsidP="00096961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noProof/>
          <w:color w:val="000000" w:themeColor="text1"/>
          <w:sz w:val="18"/>
          <w:szCs w:val="18"/>
          <w:lang w:val="nl-BE" w:eastAsia="nl-BE" w:bidi="ar-SA"/>
        </w:rPr>
        <w:drawing>
          <wp:anchor distT="0" distB="0" distL="114300" distR="114300" simplePos="0" relativeHeight="251671040" behindDoc="0" locked="0" layoutInCell="1" allowOverlap="1" wp14:anchorId="35323219" wp14:editId="61B8AAA4">
            <wp:simplePos x="0" y="0"/>
            <wp:positionH relativeFrom="column">
              <wp:posOffset>10795</wp:posOffset>
            </wp:positionH>
            <wp:positionV relativeFrom="paragraph">
              <wp:posOffset>0</wp:posOffset>
            </wp:positionV>
            <wp:extent cx="2355215" cy="2331720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N400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6961" w:rsidRDefault="00096961" w:rsidP="00096961">
      <w:pPr>
        <w:pStyle w:val="Tekstvaninhoudsopgave"/>
        <w:rPr>
          <w:color w:val="000000" w:themeColor="text1"/>
          <w:sz w:val="18"/>
          <w:szCs w:val="18"/>
          <w:lang w:val="de-DE"/>
        </w:rPr>
      </w:pPr>
      <w:r w:rsidRPr="00096961">
        <w:rPr>
          <w:color w:val="000000" w:themeColor="text1"/>
          <w:sz w:val="18"/>
          <w:szCs w:val="18"/>
          <w:lang w:val="de-DE"/>
        </w:rPr>
        <w:t>.</w:t>
      </w:r>
    </w:p>
    <w:p w:rsidR="00096961" w:rsidRDefault="00096961" w:rsidP="00096961">
      <w:pPr>
        <w:pStyle w:val="Tekstvaninhoudsopgave"/>
        <w:rPr>
          <w:color w:val="000000" w:themeColor="text1"/>
          <w:sz w:val="18"/>
          <w:szCs w:val="18"/>
          <w:lang w:val="de-DE"/>
        </w:rPr>
      </w:pPr>
    </w:p>
    <w:p w:rsidR="0077285C" w:rsidRDefault="0077285C" w:rsidP="005F68E2">
      <w:pPr>
        <w:pStyle w:val="Tekstvaninhoudsopgave"/>
        <w:jc w:val="right"/>
        <w:rPr>
          <w:color w:val="E36C0A" w:themeColor="accent6" w:themeShade="BF"/>
          <w:sz w:val="40"/>
          <w:szCs w:val="40"/>
          <w:lang w:val="de-DE"/>
        </w:rPr>
      </w:pPr>
    </w:p>
    <w:p w:rsidR="004314A8" w:rsidRDefault="004314A8" w:rsidP="005F68E2">
      <w:pPr>
        <w:pStyle w:val="Tekstvaninhoudsopgave"/>
        <w:jc w:val="right"/>
        <w:rPr>
          <w:color w:val="E36C0A" w:themeColor="accent6" w:themeShade="BF"/>
          <w:sz w:val="40"/>
          <w:szCs w:val="40"/>
          <w:lang w:val="de-DE"/>
        </w:rPr>
      </w:pPr>
    </w:p>
    <w:p w:rsidR="004314A8" w:rsidRDefault="004314A8" w:rsidP="005F68E2">
      <w:pPr>
        <w:pStyle w:val="Tekstvaninhoudsopgave"/>
        <w:jc w:val="right"/>
        <w:rPr>
          <w:color w:val="E36C0A" w:themeColor="accent6" w:themeShade="BF"/>
          <w:sz w:val="40"/>
          <w:szCs w:val="40"/>
          <w:lang w:val="de-DE"/>
        </w:rPr>
      </w:pPr>
    </w:p>
    <w:p w:rsidR="004314A8" w:rsidRDefault="004314A8" w:rsidP="005F68E2">
      <w:pPr>
        <w:pStyle w:val="Tekstvaninhoudsopgave"/>
        <w:jc w:val="right"/>
        <w:rPr>
          <w:color w:val="E36C0A" w:themeColor="accent6" w:themeShade="BF"/>
          <w:sz w:val="40"/>
          <w:szCs w:val="40"/>
          <w:lang w:val="de-DE"/>
        </w:rPr>
      </w:pPr>
    </w:p>
    <w:p w:rsidR="004314A8" w:rsidRDefault="004314A8" w:rsidP="005F68E2">
      <w:pPr>
        <w:pStyle w:val="Tekstvaninhoudsopgave"/>
        <w:jc w:val="right"/>
        <w:rPr>
          <w:color w:val="E36C0A" w:themeColor="accent6" w:themeShade="BF"/>
          <w:sz w:val="40"/>
          <w:szCs w:val="40"/>
          <w:lang w:val="de-DE"/>
        </w:rPr>
      </w:pPr>
    </w:p>
    <w:p w:rsidR="004314A8" w:rsidRDefault="004314A8" w:rsidP="005F68E2">
      <w:pPr>
        <w:pStyle w:val="Tekstvaninhoudsopgave"/>
        <w:jc w:val="right"/>
        <w:rPr>
          <w:color w:val="E36C0A" w:themeColor="accent6" w:themeShade="BF"/>
          <w:sz w:val="40"/>
          <w:szCs w:val="40"/>
          <w:lang w:val="de-DE"/>
        </w:rPr>
      </w:pPr>
    </w:p>
    <w:p w:rsidR="00096961" w:rsidRDefault="00096961" w:rsidP="00096961">
      <w:pPr>
        <w:pStyle w:val="Tekstvaninhoudsopgave"/>
        <w:rPr>
          <w:color w:val="000000" w:themeColor="text1"/>
          <w:sz w:val="18"/>
          <w:szCs w:val="18"/>
          <w:lang w:val="de-DE"/>
        </w:rPr>
      </w:pPr>
    </w:p>
    <w:p w:rsidR="00600592" w:rsidRDefault="00600592" w:rsidP="00096961">
      <w:pPr>
        <w:pStyle w:val="Tekstvaninhoudsopgave"/>
        <w:rPr>
          <w:color w:val="000000" w:themeColor="text1"/>
          <w:sz w:val="18"/>
          <w:szCs w:val="18"/>
          <w:lang w:val="de-DE"/>
        </w:rPr>
      </w:pPr>
    </w:p>
    <w:p w:rsidR="005F68E2" w:rsidRDefault="005F68E2" w:rsidP="00DE58B9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 xml:space="preserve">1.Haak 10 lossen </w:t>
      </w:r>
    </w:p>
    <w:p w:rsidR="00DE58B9" w:rsidRDefault="005F68E2" w:rsidP="00DE58B9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2.Haak drie keerlossen en 10 stokjes</w:t>
      </w:r>
    </w:p>
    <w:p w:rsidR="00952467" w:rsidRDefault="005F68E2" w:rsidP="00DE58B9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 xml:space="preserve">3.Haak 3 keerlossen, *1stokje, 1 losse, sla 1steek over * haak twee stokjes, een losse, sla een </w:t>
      </w:r>
    </w:p>
    <w:p w:rsidR="00952467" w:rsidRDefault="00952467" w:rsidP="00DE58B9">
      <w:pPr>
        <w:pStyle w:val="Tekstvaninhoudsopgave"/>
        <w:rPr>
          <w:color w:val="000000" w:themeColor="text1"/>
          <w:sz w:val="18"/>
          <w:szCs w:val="18"/>
          <w:lang w:val="de-DE"/>
        </w:rPr>
      </w:pPr>
    </w:p>
    <w:p w:rsidR="005F68E2" w:rsidRDefault="005F68E2" w:rsidP="00DE58B9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steek over* herhaal *  * eindig met twee stokjes</w:t>
      </w:r>
    </w:p>
    <w:p w:rsidR="005F68E2" w:rsidRDefault="005F68E2" w:rsidP="00DE58B9">
      <w:pPr>
        <w:pStyle w:val="Tekstvaninhoudsopgave"/>
        <w:rPr>
          <w:color w:val="000000" w:themeColor="text1"/>
          <w:sz w:val="18"/>
          <w:szCs w:val="18"/>
          <w:lang w:val="de-DE"/>
        </w:rPr>
      </w:pPr>
    </w:p>
    <w:p w:rsidR="00952467" w:rsidRDefault="005F68E2" w:rsidP="00DE58B9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 xml:space="preserve">Haak ongeveer tot een lengte van 45 cm.  </w:t>
      </w:r>
      <w:r w:rsidR="00952467">
        <w:rPr>
          <w:color w:val="000000" w:themeColor="text1"/>
          <w:sz w:val="18"/>
          <w:szCs w:val="18"/>
          <w:lang w:val="de-DE"/>
        </w:rPr>
        <w:t xml:space="preserve">Haak de laatste rij volledig in stokjes.  </w:t>
      </w:r>
      <w:r>
        <w:rPr>
          <w:color w:val="000000" w:themeColor="text1"/>
          <w:sz w:val="18"/>
          <w:szCs w:val="18"/>
          <w:lang w:val="de-DE"/>
        </w:rPr>
        <w:t>Stop de draadjes in en vorm een strik.</w:t>
      </w:r>
    </w:p>
    <w:p w:rsidR="005F68E2" w:rsidRDefault="005F68E2" w:rsidP="00DE58B9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 xml:space="preserve"> Naai hem men enkele steekjes in het midden aan elkaar.</w:t>
      </w:r>
    </w:p>
    <w:p w:rsidR="005F68E2" w:rsidRDefault="005F68E2" w:rsidP="00DE58B9">
      <w:pPr>
        <w:pStyle w:val="Tekstvaninhoudsopgave"/>
        <w:rPr>
          <w:color w:val="000000" w:themeColor="text1"/>
          <w:sz w:val="18"/>
          <w:szCs w:val="18"/>
          <w:lang w:val="de-DE"/>
        </w:rPr>
      </w:pPr>
    </w:p>
    <w:p w:rsidR="00952467" w:rsidRDefault="00952467" w:rsidP="00DE58B9">
      <w:pPr>
        <w:pStyle w:val="Tekstvaninhoudsopgave"/>
        <w:rPr>
          <w:color w:val="000000" w:themeColor="text1"/>
          <w:sz w:val="18"/>
          <w:szCs w:val="18"/>
          <w:lang w:val="de-DE"/>
        </w:rPr>
      </w:pPr>
    </w:p>
    <w:p w:rsidR="00A03E63" w:rsidRDefault="00A03E63" w:rsidP="00600592">
      <w:pPr>
        <w:pStyle w:val="Tekstvaninhoudsopgave"/>
        <w:jc w:val="right"/>
        <w:rPr>
          <w:color w:val="E36C0A" w:themeColor="accent6" w:themeShade="BF"/>
          <w:sz w:val="40"/>
          <w:szCs w:val="40"/>
          <w:lang w:val="de-DE"/>
        </w:rPr>
      </w:pPr>
    </w:p>
    <w:p w:rsidR="00600592" w:rsidRDefault="00600592" w:rsidP="00600592">
      <w:pPr>
        <w:pStyle w:val="Tekstvaninhoudsopgave"/>
        <w:jc w:val="right"/>
        <w:rPr>
          <w:color w:val="E36C0A" w:themeColor="accent6" w:themeShade="BF"/>
          <w:sz w:val="40"/>
          <w:szCs w:val="40"/>
          <w:lang w:val="de-DE"/>
        </w:rPr>
      </w:pPr>
      <w:r w:rsidRPr="00952467">
        <w:rPr>
          <w:color w:val="E36C0A" w:themeColor="accent6" w:themeShade="BF"/>
          <w:sz w:val="40"/>
          <w:szCs w:val="40"/>
          <w:lang w:val="de-DE"/>
        </w:rPr>
        <w:t>Kerstboompje</w:t>
      </w:r>
    </w:p>
    <w:p w:rsidR="004314A8" w:rsidRDefault="004314A8" w:rsidP="00DE58B9">
      <w:pPr>
        <w:pStyle w:val="Tekstvaninhoudsopgave"/>
        <w:rPr>
          <w:color w:val="000000" w:themeColor="text1"/>
          <w:sz w:val="18"/>
          <w:szCs w:val="18"/>
          <w:lang w:val="de-DE"/>
        </w:rPr>
      </w:pPr>
    </w:p>
    <w:p w:rsidR="00952467" w:rsidRDefault="00600592" w:rsidP="00952467">
      <w:pPr>
        <w:pStyle w:val="Tekstvaninhoudsopgave"/>
        <w:jc w:val="right"/>
        <w:rPr>
          <w:color w:val="E36C0A" w:themeColor="accent6" w:themeShade="BF"/>
          <w:sz w:val="40"/>
          <w:szCs w:val="40"/>
          <w:lang w:val="de-DE"/>
        </w:rPr>
      </w:pPr>
      <w:r>
        <w:rPr>
          <w:noProof/>
          <w:color w:val="000000" w:themeColor="text1"/>
          <w:sz w:val="18"/>
          <w:szCs w:val="18"/>
          <w:lang w:val="nl-BE" w:eastAsia="nl-BE" w:bidi="ar-SA"/>
        </w:rPr>
        <w:drawing>
          <wp:anchor distT="0" distB="0" distL="114300" distR="114300" simplePos="0" relativeHeight="251679232" behindDoc="0" locked="0" layoutInCell="1" allowOverlap="1" wp14:anchorId="4C96178F" wp14:editId="3512B2D3">
            <wp:simplePos x="0" y="0"/>
            <wp:positionH relativeFrom="column">
              <wp:posOffset>3175</wp:posOffset>
            </wp:positionH>
            <wp:positionV relativeFrom="paragraph">
              <wp:posOffset>228600</wp:posOffset>
            </wp:positionV>
            <wp:extent cx="2156460" cy="2217420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N400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467" w:rsidRPr="00FE32D0" w:rsidRDefault="00952467" w:rsidP="00FE32D0">
      <w:pPr>
        <w:pStyle w:val="Tekstvaninhoudsopgave"/>
        <w:rPr>
          <w:sz w:val="18"/>
          <w:szCs w:val="18"/>
          <w:lang w:val="de-DE"/>
        </w:rPr>
      </w:pPr>
    </w:p>
    <w:p w:rsidR="00414FF8" w:rsidRDefault="00414FF8" w:rsidP="00414FF8">
      <w:pPr>
        <w:pStyle w:val="Tekstvaninhoudsopgave"/>
        <w:rPr>
          <w:color w:val="000000" w:themeColor="text1"/>
          <w:sz w:val="18"/>
          <w:szCs w:val="18"/>
          <w:lang w:val="de-DE"/>
        </w:rPr>
      </w:pPr>
      <w:r w:rsidRPr="00096961">
        <w:rPr>
          <w:color w:val="000000" w:themeColor="text1"/>
          <w:sz w:val="18"/>
          <w:szCs w:val="18"/>
          <w:lang w:val="de-DE"/>
        </w:rPr>
        <w:t xml:space="preserve">1. </w:t>
      </w:r>
      <w:r>
        <w:rPr>
          <w:color w:val="000000" w:themeColor="text1"/>
          <w:sz w:val="18"/>
          <w:szCs w:val="18"/>
          <w:lang w:val="de-DE"/>
        </w:rPr>
        <w:t xml:space="preserve">Haak een ring van 6 lussen, </w:t>
      </w:r>
      <w:r w:rsidRPr="00096961">
        <w:rPr>
          <w:color w:val="000000" w:themeColor="text1"/>
          <w:sz w:val="18"/>
          <w:szCs w:val="18"/>
          <w:lang w:val="de-DE"/>
        </w:rPr>
        <w:t xml:space="preserve"> sluiten met halve vaste</w:t>
      </w:r>
    </w:p>
    <w:p w:rsidR="00414FF8" w:rsidRDefault="00414FF8" w:rsidP="00414FF8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2. Haak 4 vasten in de ring</w:t>
      </w:r>
      <w:r w:rsidR="0051559F">
        <w:rPr>
          <w:color w:val="000000" w:themeColor="text1"/>
          <w:sz w:val="18"/>
          <w:szCs w:val="18"/>
          <w:lang w:val="de-DE"/>
        </w:rPr>
        <w:t xml:space="preserve"> (4 steken)</w:t>
      </w:r>
    </w:p>
    <w:p w:rsidR="00414FF8" w:rsidRDefault="00414FF8" w:rsidP="00414FF8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 xml:space="preserve">3. </w:t>
      </w:r>
      <w:r w:rsidR="0051559F">
        <w:rPr>
          <w:color w:val="000000" w:themeColor="text1"/>
          <w:sz w:val="18"/>
          <w:szCs w:val="18"/>
          <w:lang w:val="de-DE"/>
        </w:rPr>
        <w:t>Haak * twee vasten in de steek, 1 vaste*, herhaal *  * (6 steken)</w:t>
      </w:r>
    </w:p>
    <w:p w:rsidR="0051559F" w:rsidRDefault="0051559F" w:rsidP="00414FF8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4. Haak * 2 vasten in de steek, 2 vasten* , herhaal *  * (9 steken)</w:t>
      </w:r>
    </w:p>
    <w:p w:rsidR="0051559F" w:rsidRDefault="0051559F" w:rsidP="00414FF8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5.Haak 9 vasten</w:t>
      </w:r>
    </w:p>
    <w:p w:rsidR="0051559F" w:rsidRDefault="0051559F" w:rsidP="00414FF8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6. Werk enkel in de voorste lus : *twee vasten in de steek, 1 vaste*, herhaal *  *</w:t>
      </w:r>
      <w:r w:rsidR="00155355">
        <w:rPr>
          <w:color w:val="000000" w:themeColor="text1"/>
          <w:sz w:val="18"/>
          <w:szCs w:val="18"/>
          <w:lang w:val="de-DE"/>
        </w:rPr>
        <w:t xml:space="preserve"> (18 steken)</w:t>
      </w:r>
    </w:p>
    <w:p w:rsidR="0051559F" w:rsidRDefault="0051559F" w:rsidP="00414FF8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 xml:space="preserve">7. </w:t>
      </w:r>
      <w:r w:rsidR="00155355">
        <w:rPr>
          <w:color w:val="000000" w:themeColor="text1"/>
          <w:sz w:val="18"/>
          <w:szCs w:val="18"/>
          <w:lang w:val="de-DE"/>
        </w:rPr>
        <w:t>Haak 18 vasten</w:t>
      </w:r>
    </w:p>
    <w:p w:rsidR="00155355" w:rsidRDefault="00155355" w:rsidP="00414FF8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 xml:space="preserve">8. </w:t>
      </w:r>
      <w:r w:rsidR="00AB7E32">
        <w:rPr>
          <w:color w:val="000000" w:themeColor="text1"/>
          <w:sz w:val="18"/>
          <w:szCs w:val="18"/>
          <w:lang w:val="de-DE"/>
        </w:rPr>
        <w:t>Haak * halve vaste, 1 lus, 3 stokjes in 1 steek, 1 lus, halve vaste* herhaal *  *</w:t>
      </w:r>
    </w:p>
    <w:p w:rsidR="00D14789" w:rsidRDefault="00D14789" w:rsidP="00414FF8">
      <w:pPr>
        <w:pStyle w:val="Tekstvaninhoudsopgave"/>
        <w:rPr>
          <w:i/>
          <w:color w:val="000000" w:themeColor="text1"/>
          <w:sz w:val="18"/>
          <w:szCs w:val="18"/>
          <w:lang w:val="de-DE"/>
        </w:rPr>
      </w:pPr>
    </w:p>
    <w:p w:rsidR="00D14789" w:rsidRDefault="00D14789" w:rsidP="00414FF8">
      <w:pPr>
        <w:pStyle w:val="Tekstvaninhoudsopgave"/>
        <w:rPr>
          <w:i/>
          <w:color w:val="000000" w:themeColor="text1"/>
          <w:sz w:val="18"/>
          <w:szCs w:val="18"/>
          <w:lang w:val="de-DE"/>
        </w:rPr>
      </w:pPr>
    </w:p>
    <w:p w:rsidR="00D14789" w:rsidRDefault="00D14789" w:rsidP="00414FF8">
      <w:pPr>
        <w:pStyle w:val="Tekstvaninhoudsopgave"/>
        <w:rPr>
          <w:i/>
          <w:color w:val="000000" w:themeColor="text1"/>
          <w:sz w:val="18"/>
          <w:szCs w:val="18"/>
          <w:lang w:val="de-DE"/>
        </w:rPr>
      </w:pPr>
    </w:p>
    <w:p w:rsidR="00AB7E32" w:rsidRPr="00EB1D7B" w:rsidRDefault="00AB7E32" w:rsidP="00414FF8">
      <w:pPr>
        <w:pStyle w:val="Tekstvaninhoudsopgave"/>
        <w:rPr>
          <w:i/>
          <w:color w:val="000000" w:themeColor="text1"/>
          <w:sz w:val="18"/>
          <w:szCs w:val="18"/>
          <w:lang w:val="de-DE"/>
        </w:rPr>
      </w:pPr>
      <w:r w:rsidRPr="00EB1D7B">
        <w:rPr>
          <w:i/>
          <w:color w:val="000000" w:themeColor="text1"/>
          <w:sz w:val="18"/>
          <w:szCs w:val="18"/>
          <w:lang w:val="de-DE"/>
        </w:rPr>
        <w:lastRenderedPageBreak/>
        <w:t xml:space="preserve"> Haak</w:t>
      </w:r>
      <w:r w:rsidR="00EB1D7B" w:rsidRPr="00EB1D7B">
        <w:rPr>
          <w:i/>
          <w:color w:val="000000" w:themeColor="text1"/>
          <w:sz w:val="18"/>
          <w:szCs w:val="18"/>
          <w:lang w:val="de-DE"/>
        </w:rPr>
        <w:t xml:space="preserve"> verder</w:t>
      </w:r>
      <w:r w:rsidRPr="00EB1D7B">
        <w:rPr>
          <w:i/>
          <w:color w:val="000000" w:themeColor="text1"/>
          <w:sz w:val="18"/>
          <w:szCs w:val="18"/>
          <w:lang w:val="de-DE"/>
        </w:rPr>
        <w:t xml:space="preserve"> in de lussen van ronde 6 aan de binnenkant van de kegel</w:t>
      </w:r>
    </w:p>
    <w:p w:rsidR="00AB7E32" w:rsidRDefault="00AB7E32" w:rsidP="00414FF8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9.</w:t>
      </w:r>
      <w:r w:rsidR="00EB1D7B">
        <w:rPr>
          <w:color w:val="000000" w:themeColor="text1"/>
          <w:sz w:val="18"/>
          <w:szCs w:val="18"/>
          <w:lang w:val="de-DE"/>
        </w:rPr>
        <w:t xml:space="preserve"> Haak in de achterste lus van de steken 12 vasten (12 steken)</w:t>
      </w:r>
    </w:p>
    <w:p w:rsidR="00EB1D7B" w:rsidRDefault="00EB1D7B" w:rsidP="00414FF8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10. Haak * twee vasten in de steek, vaste*, herhaal *   * (18 vasten)</w:t>
      </w:r>
    </w:p>
    <w:p w:rsidR="00EB1D7B" w:rsidRDefault="00EB1D7B" w:rsidP="00414FF8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11. Haak 18 vasten</w:t>
      </w:r>
    </w:p>
    <w:p w:rsidR="00EB1D7B" w:rsidRDefault="00EB1D7B" w:rsidP="00EB1D7B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12. Werk enkel in de voorste lus : *twee vasten in de steek, 2 vaste*, herhaal *  * (24 steken)</w:t>
      </w:r>
    </w:p>
    <w:p w:rsidR="00EB1D7B" w:rsidRDefault="00EB1D7B" w:rsidP="00EB1D7B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13. Haak 24 vasten</w:t>
      </w:r>
    </w:p>
    <w:p w:rsidR="00EB1D7B" w:rsidRDefault="00EB1D7B" w:rsidP="00EB1D7B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14. Haak * halve vaste, 1 lus, 3 stokjes in 1 steek, 1 lus, halve vaste* herhaal *  *</w:t>
      </w:r>
    </w:p>
    <w:p w:rsidR="00952467" w:rsidRDefault="00EB1D7B" w:rsidP="00EB1D7B">
      <w:pPr>
        <w:pStyle w:val="Tekstvaninhoudsopgave"/>
        <w:rPr>
          <w:i/>
          <w:color w:val="000000" w:themeColor="text1"/>
          <w:sz w:val="18"/>
          <w:szCs w:val="18"/>
          <w:lang w:val="de-DE"/>
        </w:rPr>
      </w:pPr>
      <w:r w:rsidRPr="00EB1D7B">
        <w:rPr>
          <w:i/>
          <w:color w:val="000000" w:themeColor="text1"/>
          <w:sz w:val="18"/>
          <w:szCs w:val="18"/>
          <w:lang w:val="de-DE"/>
        </w:rPr>
        <w:t xml:space="preserve">Haak verder in de lussen van ronde </w:t>
      </w:r>
      <w:r>
        <w:rPr>
          <w:i/>
          <w:color w:val="000000" w:themeColor="text1"/>
          <w:sz w:val="18"/>
          <w:szCs w:val="18"/>
          <w:lang w:val="de-DE"/>
        </w:rPr>
        <w:t>12</w:t>
      </w:r>
      <w:r w:rsidRPr="00EB1D7B">
        <w:rPr>
          <w:i/>
          <w:color w:val="000000" w:themeColor="text1"/>
          <w:sz w:val="18"/>
          <w:szCs w:val="18"/>
          <w:lang w:val="de-DE"/>
        </w:rPr>
        <w:t xml:space="preserve"> aan de binnenkant van de kegel</w:t>
      </w:r>
    </w:p>
    <w:p w:rsidR="00EB1D7B" w:rsidRDefault="00EB1D7B" w:rsidP="00EB1D7B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 xml:space="preserve">15. Haak in de achterste lus van de steken </w:t>
      </w:r>
      <w:r w:rsidR="00CB5536">
        <w:rPr>
          <w:color w:val="000000" w:themeColor="text1"/>
          <w:sz w:val="18"/>
          <w:szCs w:val="18"/>
          <w:lang w:val="de-DE"/>
        </w:rPr>
        <w:t>18</w:t>
      </w:r>
      <w:r>
        <w:rPr>
          <w:color w:val="000000" w:themeColor="text1"/>
          <w:sz w:val="18"/>
          <w:szCs w:val="18"/>
          <w:lang w:val="de-DE"/>
        </w:rPr>
        <w:t xml:space="preserve">  vasten</w:t>
      </w:r>
      <w:r w:rsidR="00630BEE">
        <w:rPr>
          <w:color w:val="000000" w:themeColor="text1"/>
          <w:sz w:val="18"/>
          <w:szCs w:val="18"/>
          <w:lang w:val="de-DE"/>
        </w:rPr>
        <w:t xml:space="preserve"> (18</w:t>
      </w:r>
      <w:r>
        <w:rPr>
          <w:color w:val="000000" w:themeColor="text1"/>
          <w:sz w:val="18"/>
          <w:szCs w:val="18"/>
          <w:lang w:val="de-DE"/>
        </w:rPr>
        <w:t xml:space="preserve"> steken)</w:t>
      </w:r>
    </w:p>
    <w:p w:rsidR="00630BEE" w:rsidRDefault="00630BEE" w:rsidP="00EB1D7B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16. Haak * 2 vasten in een steek, 2 vasten*, herhaal (24 steken)</w:t>
      </w:r>
    </w:p>
    <w:p w:rsidR="00630BEE" w:rsidRDefault="00630BEE" w:rsidP="00EB1D7B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17. Haak 24 vasten</w:t>
      </w:r>
    </w:p>
    <w:p w:rsidR="00630BEE" w:rsidRDefault="00630BEE" w:rsidP="00EB1D7B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18. Haak * 2 vasten in een steek, 3 vasten* (30 steken)</w:t>
      </w:r>
    </w:p>
    <w:p w:rsidR="00630BEE" w:rsidRDefault="00630BEE" w:rsidP="00EB1D7B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19. Haak 30 vasten</w:t>
      </w:r>
    </w:p>
    <w:p w:rsidR="00630BEE" w:rsidRDefault="00630BEE" w:rsidP="00EB1D7B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20. Haak * halve vaste, 1 lus, 3 stokjes in 1 steek, 1 lus, halve vaste* herhaal *  *</w:t>
      </w:r>
    </w:p>
    <w:p w:rsidR="00630BEE" w:rsidRDefault="00630BEE" w:rsidP="00EB1D7B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Haal de draad door de lus en stop de draad in.</w:t>
      </w:r>
    </w:p>
    <w:p w:rsidR="00630BEE" w:rsidRDefault="00630BEE" w:rsidP="00EB1D7B">
      <w:pPr>
        <w:pStyle w:val="Tekstvaninhoudsopgave"/>
        <w:rPr>
          <w:color w:val="000000" w:themeColor="text1"/>
          <w:sz w:val="18"/>
          <w:szCs w:val="18"/>
          <w:lang w:val="de-DE"/>
        </w:rPr>
      </w:pPr>
    </w:p>
    <w:p w:rsidR="00630BEE" w:rsidRDefault="00630BEE" w:rsidP="00EB1D7B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Stammetje</w:t>
      </w:r>
    </w:p>
    <w:p w:rsidR="00630BEE" w:rsidRDefault="00630BEE" w:rsidP="00630BEE">
      <w:pPr>
        <w:pStyle w:val="Tekstvaninhoudsopgave"/>
        <w:rPr>
          <w:color w:val="000000" w:themeColor="text1"/>
          <w:sz w:val="18"/>
          <w:szCs w:val="18"/>
          <w:lang w:val="de-DE"/>
        </w:rPr>
      </w:pPr>
      <w:r w:rsidRPr="00096961">
        <w:rPr>
          <w:color w:val="000000" w:themeColor="text1"/>
          <w:sz w:val="18"/>
          <w:szCs w:val="18"/>
          <w:lang w:val="de-DE"/>
        </w:rPr>
        <w:t xml:space="preserve">1. </w:t>
      </w:r>
      <w:r>
        <w:rPr>
          <w:color w:val="000000" w:themeColor="text1"/>
          <w:sz w:val="18"/>
          <w:szCs w:val="18"/>
          <w:lang w:val="de-DE"/>
        </w:rPr>
        <w:t xml:space="preserve">Haak een ring van 6 lussen, </w:t>
      </w:r>
      <w:r w:rsidRPr="00096961">
        <w:rPr>
          <w:color w:val="000000" w:themeColor="text1"/>
          <w:sz w:val="18"/>
          <w:szCs w:val="18"/>
          <w:lang w:val="de-DE"/>
        </w:rPr>
        <w:t xml:space="preserve"> sluiten met halve vaste</w:t>
      </w:r>
      <w:r>
        <w:rPr>
          <w:color w:val="000000" w:themeColor="text1"/>
          <w:sz w:val="18"/>
          <w:szCs w:val="18"/>
          <w:lang w:val="de-DE"/>
        </w:rPr>
        <w:t xml:space="preserve"> </w:t>
      </w:r>
    </w:p>
    <w:p w:rsidR="00630BEE" w:rsidRDefault="00630BEE" w:rsidP="00630BEE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2. Haak in elke steek twee vasten (12 steken)</w:t>
      </w:r>
    </w:p>
    <w:p w:rsidR="00630BEE" w:rsidRDefault="00630BEE" w:rsidP="00630BEE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3. Haak 12 vasten</w:t>
      </w:r>
    </w:p>
    <w:p w:rsidR="00630BEE" w:rsidRDefault="00630BEE" w:rsidP="00630BEE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4. Minder 1 steek (11 steken)</w:t>
      </w:r>
    </w:p>
    <w:p w:rsidR="00630BEE" w:rsidRDefault="00630BEE" w:rsidP="00630BEE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5. Minder 1 steek (10 steken)</w:t>
      </w:r>
    </w:p>
    <w:p w:rsidR="00630BEE" w:rsidRDefault="00630BEE" w:rsidP="00630BEE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6. 10 vasten</w:t>
      </w:r>
    </w:p>
    <w:p w:rsidR="00630BEE" w:rsidRDefault="00630BEE" w:rsidP="00630BEE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7. Minder 1 steek (9 steken)</w:t>
      </w:r>
    </w:p>
    <w:p w:rsidR="00630BEE" w:rsidRDefault="00630BEE" w:rsidP="00630BEE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8. 9 steken</w:t>
      </w:r>
    </w:p>
    <w:p w:rsidR="00630BEE" w:rsidRDefault="00630BEE" w:rsidP="00630BEE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9. Minder 1 steek (8 steken)</w:t>
      </w:r>
    </w:p>
    <w:p w:rsidR="00630BEE" w:rsidRDefault="00630BEE" w:rsidP="00630BEE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 xml:space="preserve">10 – 14 </w:t>
      </w:r>
      <w:r w:rsidR="00DF3EF9">
        <w:rPr>
          <w:color w:val="000000" w:themeColor="text1"/>
          <w:sz w:val="18"/>
          <w:szCs w:val="18"/>
          <w:lang w:val="de-DE"/>
        </w:rPr>
        <w:t>Haak 5 ronden van 8 steken</w:t>
      </w:r>
    </w:p>
    <w:p w:rsidR="00DF3EF9" w:rsidRDefault="00DF3EF9" w:rsidP="00630BEE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15. Vul het stammetje op en haak dicht met 3 steken, laat een draad om door het boompje te steken.</w:t>
      </w:r>
    </w:p>
    <w:p w:rsidR="00DF3EF9" w:rsidRDefault="00DF3EF9" w:rsidP="00630BEE">
      <w:pPr>
        <w:pStyle w:val="Tekstvaninhoudsopgave"/>
        <w:rPr>
          <w:color w:val="000000" w:themeColor="text1"/>
          <w:sz w:val="18"/>
          <w:szCs w:val="18"/>
          <w:lang w:val="de-DE"/>
        </w:rPr>
      </w:pPr>
      <w:r>
        <w:rPr>
          <w:color w:val="000000" w:themeColor="text1"/>
          <w:sz w:val="18"/>
          <w:szCs w:val="18"/>
          <w:lang w:val="de-DE"/>
        </w:rPr>
        <w:t>Haal de draad door de top van het boompje en klaar.</w:t>
      </w:r>
    </w:p>
    <w:p w:rsidR="00DF3EF9" w:rsidRDefault="00DF3EF9" w:rsidP="00630BEE">
      <w:pPr>
        <w:pStyle w:val="Tekstvaninhoudsopgave"/>
        <w:rPr>
          <w:color w:val="000000" w:themeColor="text1"/>
          <w:sz w:val="18"/>
          <w:szCs w:val="18"/>
          <w:lang w:val="de-DE"/>
        </w:rPr>
      </w:pPr>
    </w:p>
    <w:p w:rsidR="00A03E63" w:rsidRDefault="00A03E63" w:rsidP="00A03E63">
      <w:pPr>
        <w:pStyle w:val="Tekstvaninhoudsopgave"/>
        <w:jc w:val="center"/>
        <w:rPr>
          <w:color w:val="000000" w:themeColor="text1"/>
          <w:sz w:val="28"/>
          <w:szCs w:val="28"/>
          <w:lang w:val="de-DE"/>
        </w:rPr>
      </w:pPr>
    </w:p>
    <w:p w:rsidR="00A03E63" w:rsidRDefault="00A03E63" w:rsidP="00A03E63">
      <w:pPr>
        <w:pStyle w:val="Tekstvaninhoudsopgave"/>
        <w:jc w:val="center"/>
        <w:rPr>
          <w:color w:val="000000" w:themeColor="text1"/>
          <w:sz w:val="28"/>
          <w:szCs w:val="28"/>
          <w:lang w:val="de-DE"/>
        </w:rPr>
      </w:pPr>
    </w:p>
    <w:p w:rsidR="00A03E63" w:rsidRDefault="00A03E63" w:rsidP="00A03E63">
      <w:pPr>
        <w:pStyle w:val="Tekstvaninhoudsopgave"/>
        <w:jc w:val="center"/>
        <w:rPr>
          <w:color w:val="000000" w:themeColor="text1"/>
          <w:sz w:val="28"/>
          <w:szCs w:val="28"/>
          <w:lang w:val="de-DE"/>
        </w:rPr>
      </w:pPr>
    </w:p>
    <w:p w:rsidR="00A03E63" w:rsidRDefault="00A03E63" w:rsidP="00A03E63">
      <w:pPr>
        <w:pStyle w:val="Tekstvaninhoudsopgave"/>
        <w:jc w:val="center"/>
        <w:rPr>
          <w:color w:val="000000" w:themeColor="text1"/>
          <w:sz w:val="28"/>
          <w:szCs w:val="28"/>
          <w:lang w:val="de-DE"/>
        </w:rPr>
      </w:pPr>
    </w:p>
    <w:p w:rsidR="00A03E63" w:rsidRDefault="00A03E63" w:rsidP="00A03E63">
      <w:pPr>
        <w:pStyle w:val="Tekstvaninhoudsopgave"/>
        <w:jc w:val="center"/>
        <w:rPr>
          <w:color w:val="000000" w:themeColor="text1"/>
          <w:sz w:val="28"/>
          <w:szCs w:val="28"/>
          <w:lang w:val="de-DE"/>
        </w:rPr>
      </w:pPr>
    </w:p>
    <w:p w:rsidR="00DF3EF9" w:rsidRDefault="00DF3EF9" w:rsidP="00A03E63">
      <w:pPr>
        <w:pStyle w:val="Tekstvaninhoudsopgave"/>
        <w:jc w:val="center"/>
        <w:rPr>
          <w:color w:val="000000" w:themeColor="text1"/>
          <w:sz w:val="28"/>
          <w:szCs w:val="28"/>
          <w:lang w:val="de-DE"/>
        </w:rPr>
      </w:pPr>
      <w:r w:rsidRPr="00A03E63">
        <w:rPr>
          <w:color w:val="000000" w:themeColor="text1"/>
          <w:sz w:val="28"/>
          <w:szCs w:val="28"/>
          <w:lang w:val="de-DE"/>
        </w:rPr>
        <w:t>Veel haa</w:t>
      </w:r>
      <w:r w:rsidR="00A03E63">
        <w:rPr>
          <w:color w:val="000000" w:themeColor="text1"/>
          <w:sz w:val="28"/>
          <w:szCs w:val="28"/>
          <w:lang w:val="de-DE"/>
        </w:rPr>
        <w:t>kplezier en een gezellige kerst</w:t>
      </w:r>
    </w:p>
    <w:p w:rsidR="00A03E63" w:rsidRPr="00A03E63" w:rsidRDefault="00A03E63" w:rsidP="00A03E63">
      <w:pPr>
        <w:pStyle w:val="Tekstvaninhoudsopgave"/>
        <w:jc w:val="center"/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lang w:val="de-DE"/>
        </w:rPr>
        <w:t>vanwege</w:t>
      </w:r>
    </w:p>
    <w:p w:rsidR="00952467" w:rsidRPr="00A03E63" w:rsidRDefault="00DF3EF9" w:rsidP="00A03E63">
      <w:pPr>
        <w:pStyle w:val="Tekstvaninhoudsopgave"/>
        <w:jc w:val="center"/>
        <w:rPr>
          <w:color w:val="000000" w:themeColor="text1"/>
          <w:sz w:val="28"/>
          <w:szCs w:val="28"/>
          <w:lang w:val="de-DE"/>
        </w:rPr>
      </w:pPr>
      <w:r w:rsidRPr="00A03E63">
        <w:rPr>
          <w:color w:val="000000" w:themeColor="text1"/>
          <w:sz w:val="28"/>
          <w:szCs w:val="28"/>
          <w:lang w:val="de-DE"/>
        </w:rPr>
        <w:t>Carine van Filomena.be</w:t>
      </w:r>
    </w:p>
    <w:sectPr w:rsidR="00952467" w:rsidRPr="00A03E63" w:rsidSect="00944280">
      <w:pgSz w:w="11907" w:h="16838" w:code="9"/>
      <w:pgMar w:top="907" w:right="1440" w:bottom="907" w:left="1077" w:header="72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EE" w:rsidRDefault="00FE05EE">
      <w:r>
        <w:separator/>
      </w:r>
    </w:p>
  </w:endnote>
  <w:endnote w:type="continuationSeparator" w:id="0">
    <w:p w:rsidR="00FE05EE" w:rsidRDefault="00FE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4C" w:rsidRDefault="0040394C">
    <w:pPr>
      <w:pStyle w:val="Voettekstoneven"/>
      <w:ind w:right="0"/>
      <w:jc w:val="left"/>
      <w:rPr>
        <w:rFonts w:cs="Times New Roman"/>
      </w:rPr>
    </w:pPr>
    <w:r>
      <w:rPr>
        <w:rStyle w:val="Paginanummer"/>
        <w:rFonts w:cs="Times New Roman"/>
      </w:rPr>
      <w:fldChar w:fldCharType="begin"/>
    </w:r>
    <w:r>
      <w:rPr>
        <w:rStyle w:val="Paginanummer"/>
        <w:rFonts w:cs="Times New Roman"/>
      </w:rPr>
      <w:instrText xml:space="preserve"> PAGE </w:instrText>
    </w:r>
    <w:r>
      <w:rPr>
        <w:rStyle w:val="Paginanummer"/>
        <w:rFonts w:cs="Times New Roman"/>
      </w:rPr>
      <w:fldChar w:fldCharType="separate"/>
    </w:r>
    <w:r w:rsidR="000C444E">
      <w:rPr>
        <w:rStyle w:val="Paginanummer"/>
        <w:rFonts w:cs="Times New Roman"/>
        <w:noProof/>
      </w:rPr>
      <w:t>4</w:t>
    </w:r>
    <w:r>
      <w:rPr>
        <w:rStyle w:val="Paginanummer"/>
        <w:rFonts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4C" w:rsidRDefault="0040394C">
    <w:pPr>
      <w:pStyle w:val="Voettekst"/>
      <w:tabs>
        <w:tab w:val="clear" w:pos="-216"/>
        <w:tab w:val="left" w:pos="720"/>
      </w:tabs>
      <w:ind w:left="0"/>
      <w:jc w:val="right"/>
      <w:rPr>
        <w:rFonts w:cs="Times New Roman"/>
      </w:rPr>
    </w:pPr>
    <w:r>
      <w:rPr>
        <w:rStyle w:val="Paginanummer"/>
        <w:rFonts w:cs="Times New Roman"/>
      </w:rPr>
      <w:fldChar w:fldCharType="begin"/>
    </w:r>
    <w:r>
      <w:rPr>
        <w:rStyle w:val="Paginanummer"/>
        <w:rFonts w:cs="Times New Roman"/>
      </w:rPr>
      <w:instrText xml:space="preserve"> PAGE </w:instrText>
    </w:r>
    <w:r>
      <w:rPr>
        <w:rStyle w:val="Paginanummer"/>
        <w:rFonts w:cs="Times New Roman"/>
      </w:rPr>
      <w:fldChar w:fldCharType="separate"/>
    </w:r>
    <w:r w:rsidR="000C444E">
      <w:rPr>
        <w:rStyle w:val="Paginanummer"/>
        <w:rFonts w:cs="Times New Roman"/>
        <w:noProof/>
      </w:rPr>
      <w:t>3</w:t>
    </w:r>
    <w:r>
      <w:rPr>
        <w:rStyle w:val="Paginanummer"/>
        <w:rFonts w:cs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4C" w:rsidRDefault="004039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EE" w:rsidRDefault="00FE05EE">
      <w:r>
        <w:separator/>
      </w:r>
    </w:p>
  </w:footnote>
  <w:footnote w:type="continuationSeparator" w:id="0">
    <w:p w:rsidR="00FE05EE" w:rsidRDefault="00FE0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6EA796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823F59"/>
    <w:multiLevelType w:val="hybridMultilevel"/>
    <w:tmpl w:val="3F82C01E"/>
    <w:lvl w:ilvl="0" w:tplc="E78A28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857D6"/>
    <w:multiLevelType w:val="hybridMultilevel"/>
    <w:tmpl w:val="E82C6A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E5F54"/>
    <w:multiLevelType w:val="hybridMultilevel"/>
    <w:tmpl w:val="60029792"/>
    <w:lvl w:ilvl="0" w:tplc="08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D790F"/>
    <w:multiLevelType w:val="hybridMultilevel"/>
    <w:tmpl w:val="F50A3B8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EA68DB"/>
    <w:multiLevelType w:val="hybridMultilevel"/>
    <w:tmpl w:val="98209318"/>
    <w:lvl w:ilvl="0" w:tplc="08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C4431"/>
    <w:multiLevelType w:val="hybridMultilevel"/>
    <w:tmpl w:val="C1986D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D73DA"/>
    <w:multiLevelType w:val="hybridMultilevel"/>
    <w:tmpl w:val="E158816E"/>
    <w:lvl w:ilvl="0" w:tplc="08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1773C"/>
    <w:multiLevelType w:val="multilevel"/>
    <w:tmpl w:val="FF5A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E52E56"/>
    <w:multiLevelType w:val="hybridMultilevel"/>
    <w:tmpl w:val="1F541C56"/>
    <w:lvl w:ilvl="0" w:tplc="619E5E5C">
      <w:start w:val="1"/>
      <w:numFmt w:val="bullet"/>
      <w:pStyle w:val="Opsommingstekenvanbestelformuli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A05DB5"/>
    <w:multiLevelType w:val="hybridMultilevel"/>
    <w:tmpl w:val="C25AA5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C3BE0"/>
    <w:multiLevelType w:val="hybridMultilevel"/>
    <w:tmpl w:val="90A0F5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2615B"/>
    <w:multiLevelType w:val="hybridMultilevel"/>
    <w:tmpl w:val="FC96A5C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D5736"/>
    <w:multiLevelType w:val="hybridMultilevel"/>
    <w:tmpl w:val="3182C00A"/>
    <w:lvl w:ilvl="0" w:tplc="08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9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1"/>
  </w:num>
  <w:num w:numId="9">
    <w:abstractNumId w:val="12"/>
  </w:num>
  <w:num w:numId="10">
    <w:abstractNumId w:val="10"/>
  </w:num>
  <w:num w:numId="11">
    <w:abstractNumId w:val="6"/>
  </w:num>
  <w:num w:numId="12">
    <w:abstractNumId w:val="8"/>
  </w:num>
  <w:num w:numId="13">
    <w:abstractNumId w:val="3"/>
  </w:num>
  <w:num w:numId="14">
    <w:abstractNumId w:val="5"/>
  </w:num>
  <w:num w:numId="15">
    <w:abstractNumId w:val="7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evenAndOddHeaders/>
  <w:bookFoldPrintingSheets w:val="8"/>
  <w:noPunctuationKerning/>
  <w:characterSpacingControl w:val="doNotCompress"/>
  <w:hdrShapeDefaults>
    <o:shapedefaults v:ext="edit" spidmax="2049" style="mso-position-horizontal-relative:page;mso-position-vertical-relative:page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E58B9"/>
    <w:rsid w:val="00042196"/>
    <w:rsid w:val="00060B98"/>
    <w:rsid w:val="0008621D"/>
    <w:rsid w:val="00096961"/>
    <w:rsid w:val="000C1D6B"/>
    <w:rsid w:val="000C444E"/>
    <w:rsid w:val="000E017E"/>
    <w:rsid w:val="000F5136"/>
    <w:rsid w:val="00155355"/>
    <w:rsid w:val="001E05C0"/>
    <w:rsid w:val="002502BF"/>
    <w:rsid w:val="0026478A"/>
    <w:rsid w:val="00295D0C"/>
    <w:rsid w:val="00370913"/>
    <w:rsid w:val="00396D28"/>
    <w:rsid w:val="0040394C"/>
    <w:rsid w:val="00403A8C"/>
    <w:rsid w:val="00414FF8"/>
    <w:rsid w:val="004314A8"/>
    <w:rsid w:val="004569E0"/>
    <w:rsid w:val="00484FE1"/>
    <w:rsid w:val="004F7F17"/>
    <w:rsid w:val="0051559F"/>
    <w:rsid w:val="00520802"/>
    <w:rsid w:val="005B0D72"/>
    <w:rsid w:val="005D63FD"/>
    <w:rsid w:val="005F68E2"/>
    <w:rsid w:val="00600592"/>
    <w:rsid w:val="00630BEE"/>
    <w:rsid w:val="00631C7E"/>
    <w:rsid w:val="006B50FB"/>
    <w:rsid w:val="006F23F7"/>
    <w:rsid w:val="0077285C"/>
    <w:rsid w:val="007F5109"/>
    <w:rsid w:val="008B2524"/>
    <w:rsid w:val="009129F4"/>
    <w:rsid w:val="00944280"/>
    <w:rsid w:val="00952467"/>
    <w:rsid w:val="009C5158"/>
    <w:rsid w:val="009F1F3B"/>
    <w:rsid w:val="00A03E63"/>
    <w:rsid w:val="00A6467E"/>
    <w:rsid w:val="00A9617F"/>
    <w:rsid w:val="00AB7E32"/>
    <w:rsid w:val="00AF71DF"/>
    <w:rsid w:val="00B20DEA"/>
    <w:rsid w:val="00BA2043"/>
    <w:rsid w:val="00BC34E0"/>
    <w:rsid w:val="00C15F17"/>
    <w:rsid w:val="00C6745D"/>
    <w:rsid w:val="00CB5536"/>
    <w:rsid w:val="00D009A6"/>
    <w:rsid w:val="00D14789"/>
    <w:rsid w:val="00D70568"/>
    <w:rsid w:val="00DE58B9"/>
    <w:rsid w:val="00DF3EF9"/>
    <w:rsid w:val="00DF470F"/>
    <w:rsid w:val="00E41728"/>
    <w:rsid w:val="00E47133"/>
    <w:rsid w:val="00EB1D7B"/>
    <w:rsid w:val="00F77545"/>
    <w:rsid w:val="00F914EA"/>
    <w:rsid w:val="00FC4C61"/>
    <w:rsid w:val="00FE05EE"/>
    <w:rsid w:val="00FE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5:docId w15:val="{39CBB6B6-6195-41C3-BA76-C7CAD90C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360" w:after="60"/>
      <w:outlineLvl w:val="0"/>
    </w:pPr>
    <w:rPr>
      <w:rFonts w:ascii="Lucida Sans Unicode" w:hAnsi="Lucida Sans Unicode" w:cs="Lucida Sans Unicode"/>
      <w:b/>
      <w:bCs/>
      <w:iCs/>
      <w:sz w:val="28"/>
      <w:szCs w:val="28"/>
    </w:rPr>
  </w:style>
  <w:style w:type="paragraph" w:styleId="Kop2">
    <w:name w:val="heading 2"/>
    <w:basedOn w:val="Standaard"/>
    <w:next w:val="Standaard"/>
    <w:qFormat/>
    <w:pPr>
      <w:keepNext/>
      <w:spacing w:before="200"/>
      <w:outlineLvl w:val="1"/>
    </w:pPr>
    <w:rPr>
      <w:rFonts w:ascii="Lucida Sans Unicode" w:hAnsi="Lucida Sans Unicode" w:cs="Lucida Sans Unicode"/>
      <w:b/>
    </w:rPr>
  </w:style>
  <w:style w:type="paragraph" w:styleId="Kop3">
    <w:name w:val="heading 3"/>
    <w:basedOn w:val="Standaard"/>
    <w:next w:val="Standaard"/>
    <w:qFormat/>
    <w:pPr>
      <w:keepNext/>
      <w:spacing w:before="200"/>
      <w:outlineLvl w:val="2"/>
    </w:pPr>
    <w:rPr>
      <w:rFonts w:ascii="Lucida Sans Unicode" w:hAnsi="Lucida Sans Unicode" w:cs="Lucida Sans Unicode"/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styleId="Inhopg1">
    <w:name w:val="toc 1"/>
    <w:basedOn w:val="Standaard"/>
    <w:next w:val="Standaard"/>
    <w:semiHidden/>
    <w:pPr>
      <w:tabs>
        <w:tab w:val="right" w:leader="dot" w:pos="5840"/>
      </w:tabs>
      <w:spacing w:after="60"/>
    </w:pPr>
    <w:rPr>
      <w:rFonts w:ascii="Arial" w:hAnsi="Arial" w:cs="Arial"/>
      <w:sz w:val="20"/>
      <w:szCs w:val="20"/>
    </w:rPr>
  </w:style>
  <w:style w:type="paragraph" w:styleId="Inhopg3">
    <w:name w:val="toc 3"/>
    <w:basedOn w:val="Standaard"/>
    <w:next w:val="Standaard"/>
    <w:semiHidden/>
    <w:pPr>
      <w:tabs>
        <w:tab w:val="right" w:pos="5850"/>
      </w:tabs>
      <w:spacing w:after="60"/>
      <w:ind w:left="475"/>
    </w:pPr>
    <w:rPr>
      <w:rFonts w:ascii="Arial" w:hAnsi="Arial" w:cs="Arial"/>
      <w:sz w:val="20"/>
      <w:szCs w:val="20"/>
    </w:rPr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</w:style>
  <w:style w:type="paragraph" w:styleId="Voettekst">
    <w:name w:val="footer"/>
    <w:basedOn w:val="Standaard"/>
    <w:link w:val="VoettekstChar"/>
    <w:pPr>
      <w:tabs>
        <w:tab w:val="center" w:pos="-216"/>
        <w:tab w:val="center" w:pos="6030"/>
      </w:tabs>
      <w:ind w:left="-360" w:right="-270"/>
    </w:pPr>
    <w:rPr>
      <w:rFonts w:ascii="Arial" w:hAnsi="Arial" w:cs="Arial"/>
      <w:sz w:val="18"/>
      <w:szCs w:val="18"/>
    </w:rPr>
  </w:style>
  <w:style w:type="paragraph" w:styleId="Lijstopsomteken">
    <w:name w:val="List Bullet"/>
    <w:basedOn w:val="Standaard"/>
    <w:pPr>
      <w:numPr>
        <w:numId w:val="3"/>
      </w:numPr>
      <w:spacing w:after="60"/>
    </w:pPr>
    <w:rPr>
      <w:rFonts w:ascii="Verdana" w:hAnsi="Verdana" w:cs="Verdana"/>
      <w:sz w:val="20"/>
      <w:szCs w:val="20"/>
    </w:rPr>
  </w:style>
  <w:style w:type="paragraph" w:styleId="Titel">
    <w:name w:val="Title"/>
    <w:basedOn w:val="Standaard"/>
    <w:next w:val="Standaard"/>
    <w:qFormat/>
    <w:pPr>
      <w:spacing w:after="48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PlattetekstChar">
    <w:name w:val="Platte tekst Char"/>
    <w:basedOn w:val="Standaardalinea-lettertype"/>
    <w:link w:val="Plattetekst"/>
  </w:style>
  <w:style w:type="paragraph" w:styleId="Plattetekst">
    <w:name w:val="Body Text"/>
    <w:basedOn w:val="Standaard"/>
    <w:link w:val="PlattetekstChar"/>
    <w:pPr>
      <w:spacing w:before="60" w:after="360"/>
    </w:pPr>
    <w:rPr>
      <w:rFonts w:ascii="Arial" w:hAnsi="Arial" w:cs="Arial"/>
      <w:sz w:val="20"/>
      <w:szCs w:val="20"/>
    </w:r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Adres1">
    <w:name w:val="Adres 1"/>
    <w:pPr>
      <w:spacing w:before="240" w:after="240"/>
      <w:jc w:val="center"/>
    </w:pPr>
    <w:rPr>
      <w:rFonts w:ascii="Lucida Sans Unicode" w:hAnsi="Lucida Sans Unicode" w:cs="Lucida Sans Unicode"/>
      <w:b/>
      <w:bCs/>
      <w:noProof/>
      <w:color w:val="FFFFFF"/>
      <w:spacing w:val="20"/>
      <w:sz w:val="28"/>
      <w:szCs w:val="28"/>
      <w:lang w:bidi="en-US"/>
    </w:rPr>
  </w:style>
  <w:style w:type="paragraph" w:customStyle="1" w:styleId="Brochuretitel">
    <w:name w:val="Brochuretitel"/>
    <w:basedOn w:val="Standaard"/>
    <w:next w:val="Standaard"/>
    <w:pPr>
      <w:keepNext/>
    </w:pPr>
    <w:rPr>
      <w:rFonts w:ascii="Lucida Sans Unicode" w:hAnsi="Lucida Sans Unicode" w:cs="Lucida Sans Unicode"/>
      <w:b/>
      <w:bCs/>
      <w:spacing w:val="30"/>
      <w:kern w:val="32"/>
      <w:sz w:val="52"/>
      <w:szCs w:val="52"/>
      <w:lang w:bidi="en-US"/>
    </w:rPr>
  </w:style>
  <w:style w:type="paragraph" w:customStyle="1" w:styleId="Bedrijfsnaam">
    <w:name w:val="Bedrijfsnaam"/>
    <w:basedOn w:val="Standaard"/>
    <w:pPr>
      <w:keepNext/>
      <w:spacing w:before="6480" w:after="120"/>
      <w:ind w:left="1440"/>
      <w:jc w:val="right"/>
    </w:pPr>
    <w:rPr>
      <w:rFonts w:ascii="Lucida Sans Unicode" w:hAnsi="Lucida Sans Unicode" w:cs="Lucida Sans Unicode"/>
      <w:b/>
      <w:bCs/>
      <w:iCs/>
      <w:spacing w:val="20"/>
      <w:sz w:val="28"/>
      <w:szCs w:val="28"/>
      <w:lang w:bidi="en-US"/>
    </w:rPr>
  </w:style>
  <w:style w:type="paragraph" w:customStyle="1" w:styleId="Kortebeschrijvingvanbedrijf">
    <w:name w:val="Korte beschrijving van bedrijf"/>
    <w:basedOn w:val="Standaard"/>
    <w:pPr>
      <w:jc w:val="right"/>
    </w:pPr>
    <w:rPr>
      <w:rFonts w:ascii="Arial" w:hAnsi="Arial" w:cs="Arial"/>
      <w:i/>
      <w:sz w:val="18"/>
      <w:szCs w:val="18"/>
      <w:lang w:bidi="en-US"/>
    </w:rPr>
  </w:style>
  <w:style w:type="paragraph" w:customStyle="1" w:styleId="Jaargangennummer">
    <w:name w:val="Jaargang en nummer"/>
    <w:basedOn w:val="Standaard"/>
    <w:pPr>
      <w:jc w:val="right"/>
    </w:pPr>
    <w:rPr>
      <w:rFonts w:ascii="Lucida Sans Unicode" w:hAnsi="Lucida Sans Unicode" w:cs="Lucida Sans Unicode"/>
      <w:b/>
      <w:sz w:val="20"/>
      <w:szCs w:val="20"/>
      <w:lang w:bidi="en-US"/>
    </w:rPr>
  </w:style>
  <w:style w:type="paragraph" w:customStyle="1" w:styleId="Alineavoorproducttabel">
    <w:name w:val="Alinea voor producttabel"/>
    <w:basedOn w:val="Standaard"/>
    <w:rPr>
      <w:rFonts w:ascii="Arial" w:hAnsi="Arial" w:cs="Arial"/>
      <w:sz w:val="16"/>
      <w:szCs w:val="16"/>
      <w:lang w:bidi="en-US"/>
    </w:rPr>
  </w:style>
  <w:style w:type="paragraph" w:customStyle="1" w:styleId="Citaat1">
    <w:name w:val="Citaat1"/>
    <w:basedOn w:val="Standaard"/>
    <w:pPr>
      <w:jc w:val="center"/>
    </w:pPr>
    <w:rPr>
      <w:rFonts w:ascii="Arial" w:hAnsi="Arial" w:cs="Arial"/>
      <w:i/>
      <w:sz w:val="18"/>
      <w:szCs w:val="18"/>
      <w:lang w:bidi="en-US"/>
    </w:rPr>
  </w:style>
  <w:style w:type="paragraph" w:customStyle="1" w:styleId="Tabeltekst1">
    <w:name w:val="Tabeltekst 1"/>
    <w:rPr>
      <w:rFonts w:ascii="Lucida Sans Unicode" w:hAnsi="Lucida Sans Unicode" w:cs="Lucida Sans Unicode"/>
      <w:b/>
      <w:caps/>
      <w:kern w:val="28"/>
      <w:sz w:val="18"/>
      <w:szCs w:val="18"/>
      <w:lang w:bidi="en-US"/>
    </w:rPr>
  </w:style>
  <w:style w:type="paragraph" w:customStyle="1" w:styleId="Tabeltekst2">
    <w:name w:val="Tabeltekst 2"/>
    <w:pPr>
      <w:spacing w:before="60" w:after="120"/>
    </w:pPr>
    <w:rPr>
      <w:rFonts w:ascii="Arial" w:hAnsi="Arial" w:cs="Arial"/>
      <w:sz w:val="18"/>
      <w:szCs w:val="18"/>
      <w:lang w:bidi="en-US"/>
    </w:rPr>
  </w:style>
  <w:style w:type="paragraph" w:customStyle="1" w:styleId="Tabeltekst3">
    <w:name w:val="Tabeltekst 3"/>
    <w:rPr>
      <w:rFonts w:ascii="Arial" w:hAnsi="Arial" w:cs="Arial"/>
      <w:b/>
      <w:kern w:val="28"/>
      <w:sz w:val="16"/>
      <w:szCs w:val="16"/>
      <w:lang w:bidi="en-US"/>
    </w:rPr>
  </w:style>
  <w:style w:type="paragraph" w:customStyle="1" w:styleId="Slogan">
    <w:name w:val="Slogan"/>
    <w:pPr>
      <w:spacing w:before="240" w:after="120"/>
      <w:jc w:val="right"/>
    </w:pPr>
    <w:rPr>
      <w:rFonts w:ascii="Lucida Sans Unicode" w:hAnsi="Lucida Sans Unicode" w:cs="Lucida Sans Unicode"/>
      <w:caps/>
      <w:color w:val="808000"/>
      <w:lang w:bidi="en-US"/>
    </w:rPr>
  </w:style>
  <w:style w:type="paragraph" w:customStyle="1" w:styleId="Tekstvaninhoudsopgave">
    <w:name w:val="Tekst van inhoudsopgave"/>
    <w:basedOn w:val="Standaard"/>
    <w:pPr>
      <w:tabs>
        <w:tab w:val="right" w:leader="dot" w:pos="5310"/>
      </w:tabs>
      <w:spacing w:line="360" w:lineRule="exact"/>
    </w:pPr>
    <w:rPr>
      <w:rFonts w:ascii="Arial" w:hAnsi="Arial" w:cs="Arial"/>
      <w:sz w:val="16"/>
      <w:szCs w:val="16"/>
      <w:lang w:bidi="en-US"/>
    </w:rPr>
  </w:style>
  <w:style w:type="paragraph" w:customStyle="1" w:styleId="Tekstvanbestelformulier">
    <w:name w:val="Tekst van bestelformulier"/>
    <w:basedOn w:val="Standaard"/>
    <w:pPr>
      <w:spacing w:after="120"/>
    </w:pPr>
    <w:rPr>
      <w:rFonts w:ascii="Arial" w:hAnsi="Arial" w:cs="Arial"/>
      <w:sz w:val="28"/>
      <w:szCs w:val="28"/>
      <w:lang w:bidi="en-US"/>
    </w:rPr>
  </w:style>
  <w:style w:type="paragraph" w:customStyle="1" w:styleId="Tekstvanbestelformulier1">
    <w:name w:val="Tekst van bestelformulier 1"/>
    <w:basedOn w:val="Standaard"/>
    <w:pPr>
      <w:spacing w:before="120" w:after="60"/>
      <w:ind w:left="-86"/>
    </w:pPr>
    <w:rPr>
      <w:rFonts w:ascii="Arial" w:hAnsi="Arial" w:cs="Arial"/>
      <w:sz w:val="16"/>
      <w:szCs w:val="16"/>
      <w:lang w:bidi="en-US"/>
    </w:rPr>
  </w:style>
  <w:style w:type="paragraph" w:customStyle="1" w:styleId="Tekstvanbestelformulier3">
    <w:name w:val="Tekst van bestelformulier 3"/>
    <w:basedOn w:val="Tekstvanbestelformulier1"/>
    <w:pPr>
      <w:spacing w:before="180" w:after="0"/>
      <w:jc w:val="right"/>
    </w:pPr>
  </w:style>
  <w:style w:type="paragraph" w:customStyle="1" w:styleId="Tekstvanbestelformulier4">
    <w:name w:val="Tekst van bestelformulier 4"/>
    <w:basedOn w:val="Tekstvanbestelformulier1"/>
    <w:pPr>
      <w:ind w:left="0"/>
      <w:jc w:val="center"/>
    </w:pPr>
    <w:rPr>
      <w:sz w:val="22"/>
      <w:szCs w:val="22"/>
    </w:rPr>
  </w:style>
  <w:style w:type="paragraph" w:customStyle="1" w:styleId="Tekstvanbestelformulier5">
    <w:name w:val="Tekst van bestelformulier 5"/>
    <w:basedOn w:val="Tekstvanbestelformulier1"/>
    <w:pPr>
      <w:spacing w:before="0" w:after="180"/>
      <w:ind w:left="0"/>
      <w:jc w:val="center"/>
    </w:pPr>
  </w:style>
  <w:style w:type="paragraph" w:customStyle="1" w:styleId="Tekstvanbestelformulier6">
    <w:name w:val="Tekst van bestelformulier 6"/>
    <w:basedOn w:val="Tekstvanbestelformulier1"/>
    <w:pPr>
      <w:spacing w:before="180" w:after="0"/>
    </w:pPr>
  </w:style>
  <w:style w:type="paragraph" w:customStyle="1" w:styleId="Tekstvanbestelformulier7">
    <w:name w:val="Tekst van bestelformulier 7"/>
    <w:basedOn w:val="Tekstvanbestelformulier1"/>
    <w:pPr>
      <w:spacing w:before="60"/>
      <w:jc w:val="right"/>
    </w:pPr>
    <w:rPr>
      <w:b/>
      <w:bCs/>
    </w:rPr>
  </w:style>
  <w:style w:type="paragraph" w:customStyle="1" w:styleId="Tekstvanbestelformulier8">
    <w:name w:val="Tekst van bestelformulier 8"/>
    <w:basedOn w:val="Tekstvanbestelformulier1"/>
    <w:pPr>
      <w:spacing w:before="60"/>
      <w:ind w:left="0"/>
    </w:pPr>
  </w:style>
  <w:style w:type="paragraph" w:customStyle="1" w:styleId="Tekstvanbestelformulier9">
    <w:name w:val="Tekst van bestelformulier 9"/>
    <w:basedOn w:val="Tekstvanbestelformulier1"/>
    <w:pPr>
      <w:spacing w:before="60"/>
      <w:ind w:left="0"/>
      <w:jc w:val="center"/>
    </w:pPr>
    <w:rPr>
      <w:b/>
      <w:bCs/>
    </w:rPr>
  </w:style>
  <w:style w:type="paragraph" w:customStyle="1" w:styleId="Handtekeningkredietvoorbestelformulier">
    <w:name w:val="Handtekening krediet voor bestelformulier"/>
    <w:basedOn w:val="Tekstvanbestelformulier1"/>
    <w:pPr>
      <w:spacing w:after="240"/>
      <w:ind w:left="0"/>
      <w:jc w:val="center"/>
    </w:pPr>
  </w:style>
  <w:style w:type="paragraph" w:customStyle="1" w:styleId="Opsommingstekenvanbestelformulier">
    <w:name w:val="Opsommingsteken van bestelformulier"/>
    <w:basedOn w:val="Tekstvanbestelformulier"/>
    <w:pPr>
      <w:numPr>
        <w:numId w:val="5"/>
      </w:numPr>
      <w:tabs>
        <w:tab w:val="left" w:pos="216"/>
      </w:tabs>
      <w:spacing w:after="60"/>
      <w:ind w:left="216" w:hanging="216"/>
    </w:pPr>
  </w:style>
  <w:style w:type="paragraph" w:customStyle="1" w:styleId="Adres2">
    <w:name w:val="Adres 2"/>
    <w:basedOn w:val="Standaard"/>
    <w:pPr>
      <w:keepLines/>
      <w:spacing w:line="160" w:lineRule="atLeast"/>
    </w:pPr>
    <w:rPr>
      <w:rFonts w:ascii="Arial" w:hAnsi="Arial" w:cs="Arial"/>
      <w:color w:val="FFFFFF"/>
      <w:sz w:val="20"/>
      <w:szCs w:val="20"/>
      <w:lang w:bidi="en-US"/>
    </w:rPr>
  </w:style>
  <w:style w:type="character" w:styleId="Paginanummer">
    <w:name w:val="page number"/>
    <w:basedOn w:val="Standaardalinea-lettertype"/>
    <w:rPr>
      <w:rFonts w:ascii="Arial" w:hAnsi="Arial" w:cs="Arial" w:hint="default"/>
      <w:sz w:val="18"/>
    </w:rPr>
  </w:style>
  <w:style w:type="table" w:styleId="Tabelraster">
    <w:name w:val="Table Grid"/>
    <w:basedOn w:val="Standaardtab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-EvenChar">
    <w:name w:val="Footer - Even Char"/>
    <w:basedOn w:val="Standaardalinea-lettertype"/>
    <w:link w:val="Voetteksteven"/>
  </w:style>
  <w:style w:type="paragraph" w:customStyle="1" w:styleId="Voetteksteven">
    <w:name w:val="Voettekst (even)"/>
    <w:basedOn w:val="Standaard"/>
    <w:link w:val="Footer-EvenChar"/>
    <w:rsid w:val="00B20DEA"/>
    <w:rPr>
      <w:rFonts w:ascii="Arial" w:hAnsi="Arial" w:cs="Arial"/>
      <w:sz w:val="18"/>
      <w:szCs w:val="18"/>
      <w:lang w:bidi="en-US"/>
    </w:rPr>
  </w:style>
  <w:style w:type="paragraph" w:customStyle="1" w:styleId="TOC11">
    <w:name w:val="TOC 11"/>
    <w:basedOn w:val="Standaard"/>
    <w:pPr>
      <w:spacing w:before="100" w:beforeAutospacing="1" w:after="100" w:afterAutospacing="1"/>
    </w:pPr>
  </w:style>
  <w:style w:type="paragraph" w:styleId="Inhopg2">
    <w:name w:val="toc 2"/>
    <w:basedOn w:val="TOC11"/>
    <w:next w:val="Standaard"/>
    <w:semiHidden/>
    <w:pPr>
      <w:tabs>
        <w:tab w:val="right" w:leader="dot" w:pos="5840"/>
      </w:tabs>
      <w:spacing w:before="0" w:beforeAutospacing="0" w:after="60" w:afterAutospacing="0"/>
      <w:ind w:left="245"/>
    </w:pPr>
    <w:rPr>
      <w:rFonts w:ascii="Arial" w:hAnsi="Arial" w:cs="Arial"/>
      <w:sz w:val="20"/>
      <w:szCs w:val="20"/>
    </w:rPr>
  </w:style>
  <w:style w:type="paragraph" w:customStyle="1" w:styleId="Voettekstoneven">
    <w:name w:val="Voettekst (oneven)"/>
    <w:basedOn w:val="Standaard"/>
    <w:rsid w:val="00B20DEA"/>
    <w:pPr>
      <w:ind w:right="-270"/>
      <w:jc w:val="right"/>
    </w:pPr>
    <w:rPr>
      <w:rFonts w:ascii="Arial" w:hAnsi="Arial" w:cs="Arial"/>
      <w:sz w:val="18"/>
      <w:szCs w:val="18"/>
      <w:lang w:bidi="en-US"/>
    </w:rPr>
  </w:style>
  <w:style w:type="paragraph" w:customStyle="1" w:styleId="Kopvaninhoudsopgave1">
    <w:name w:val="Kop van inhoudsopgave1"/>
    <w:basedOn w:val="Standaard"/>
    <w:rsid w:val="00B20DEA"/>
    <w:pPr>
      <w:keepNext/>
      <w:spacing w:before="200" w:after="240"/>
    </w:pPr>
    <w:rPr>
      <w:rFonts w:ascii="Lucida Sans Unicode" w:hAnsi="Lucida Sans Unicode" w:cs="Lucida Sans Unicode"/>
      <w:b/>
      <w:lang w:bidi="en-US"/>
    </w:rPr>
  </w:style>
  <w:style w:type="paragraph" w:customStyle="1" w:styleId="Tekstvanbestelformulier2">
    <w:name w:val="Tekst van bestelformulier 2"/>
    <w:basedOn w:val="Tekstvanbestelformulier1"/>
    <w:pPr>
      <w:spacing w:before="180" w:after="0"/>
    </w:pPr>
  </w:style>
  <w:style w:type="paragraph" w:customStyle="1" w:styleId="Tekstbestelformulier8a">
    <w:name w:val="Tekst bestelformulier 8a"/>
    <w:basedOn w:val="Tekstvanbestelformulier8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ne\AppData\Roaming\Microsoft\Templates\Boekje%20voor%20producten%20en%20services%20(A4-formaat,%20gevouwen,%208%20pagina'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E6EA5F5-4AD6-4B36-AFA2-E8474FECE9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Boekje voor producten en services (A4-formaat, gevouwen, 8 pagina's)</Template>
  <TotalTime>345</TotalTime>
  <Pages>5</Pages>
  <Words>894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Wellens</dc:creator>
  <cp:keywords/>
  <dc:description/>
  <cp:lastModifiedBy>Carine Wellens</cp:lastModifiedBy>
  <cp:revision>19</cp:revision>
  <cp:lastPrinted>2014-11-26T22:49:00Z</cp:lastPrinted>
  <dcterms:created xsi:type="dcterms:W3CDTF">2014-11-26T17:05:00Z</dcterms:created>
  <dcterms:modified xsi:type="dcterms:W3CDTF">2014-12-01T10:25:00Z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TC062578361043</vt:lpwstr>
  </property>
</Properties>
</file>